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0BCE" w14:textId="0A55E327" w:rsidR="00281730" w:rsidRPr="0092067A" w:rsidRDefault="0028173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  <w:r w:rsidRPr="0092067A">
        <w:rPr>
          <w:rFonts w:ascii="Arial" w:hAnsi="Arial" w:cs="Arial"/>
          <w:iCs/>
          <w:sz w:val="22"/>
          <w:szCs w:val="22"/>
        </w:rPr>
        <w:t xml:space="preserve">ΕΝΤΥΠΟ ΓΝΩΣΤΟΠΟΙΗΣΗ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ΕΝΑΡΞΗΣ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ΕΚΤΕΛΕΣΗΣ </w:t>
      </w:r>
    </w:p>
    <w:p w14:paraId="54E6CEC0" w14:textId="77777777" w:rsidR="00281730" w:rsidRPr="00ED57E6" w:rsidRDefault="00281730" w:rsidP="00281730">
      <w:pPr>
        <w:pStyle w:val="Title"/>
        <w:spacing w:line="240" w:lineRule="auto"/>
        <w:rPr>
          <w:rFonts w:ascii="Arial" w:hAnsi="Arial" w:cs="Arial"/>
          <w:iCs/>
          <w:sz w:val="10"/>
          <w:szCs w:val="10"/>
        </w:rPr>
      </w:pPr>
      <w:r w:rsidRPr="0092067A">
        <w:rPr>
          <w:rFonts w:ascii="Arial" w:hAnsi="Arial" w:cs="Arial"/>
          <w:iCs/>
          <w:sz w:val="22"/>
          <w:szCs w:val="22"/>
        </w:rPr>
        <w:t>ΕΡΓΑΣΙΩΝ ΟΠΟΙΟΥΔΗΠΟΤΕ ΕΡΓΟΥ</w:t>
      </w:r>
    </w:p>
    <w:p w14:paraId="2085ECF6" w14:textId="220EE16D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Σύμφωνα με το Κανονισμό 1</w:t>
      </w:r>
      <w:r w:rsidR="00B73F59" w:rsidRPr="00B73F59">
        <w:rPr>
          <w:rFonts w:ascii="Arial" w:hAnsi="Arial" w:cs="Arial"/>
          <w:sz w:val="18"/>
          <w:szCs w:val="18"/>
        </w:rPr>
        <w:t>7</w:t>
      </w:r>
      <w:r w:rsidRPr="00B73F59">
        <w:rPr>
          <w:rFonts w:ascii="Arial" w:hAnsi="Arial" w:cs="Arial"/>
          <w:sz w:val="18"/>
          <w:szCs w:val="18"/>
        </w:rPr>
        <w:t>(1)(β)</w:t>
      </w:r>
    </w:p>
    <w:p w14:paraId="4CE050E3" w14:textId="4E81AEB0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των περί Αποβλήτων (Διαχείριση Αποβλήτων από Κατασκευές και Κατεδαφίσεις) Κανονισμ</w:t>
      </w:r>
      <w:r w:rsidR="00FF19FF">
        <w:rPr>
          <w:rFonts w:ascii="Arial" w:hAnsi="Arial" w:cs="Arial"/>
          <w:sz w:val="18"/>
          <w:szCs w:val="18"/>
        </w:rPr>
        <w:t>ών</w:t>
      </w:r>
      <w:r w:rsidRPr="00B73F59">
        <w:rPr>
          <w:rFonts w:ascii="Arial" w:hAnsi="Arial" w:cs="Arial"/>
          <w:sz w:val="18"/>
          <w:szCs w:val="18"/>
        </w:rPr>
        <w:t xml:space="preserve"> του 202</w:t>
      </w:r>
      <w:r w:rsidR="00B73F59" w:rsidRPr="00B73F59">
        <w:rPr>
          <w:rFonts w:ascii="Arial" w:hAnsi="Arial" w:cs="Arial"/>
          <w:sz w:val="18"/>
          <w:szCs w:val="18"/>
        </w:rPr>
        <w:t>3</w:t>
      </w:r>
    </w:p>
    <w:p w14:paraId="1A05149B" w14:textId="77777777" w:rsidR="00982BCF" w:rsidRPr="003D38A8" w:rsidRDefault="00982BCF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4"/>
          <w:szCs w:val="14"/>
        </w:rPr>
      </w:pPr>
    </w:p>
    <w:p w14:paraId="43B9E612" w14:textId="091AD2B4" w:rsidR="0092067A" w:rsidRPr="004064D9" w:rsidRDefault="0092067A" w:rsidP="00155D45">
      <w:pPr>
        <w:pStyle w:val="Title"/>
        <w:numPr>
          <w:ilvl w:val="0"/>
          <w:numId w:val="12"/>
        </w:numPr>
        <w:spacing w:line="276" w:lineRule="auto"/>
        <w:ind w:left="284" w:hanging="284"/>
        <w:jc w:val="left"/>
        <w:rPr>
          <w:rFonts w:ascii="Arial" w:hAnsi="Arial" w:cs="Arial"/>
          <w:iCs/>
          <w:sz w:val="20"/>
          <w:szCs w:val="20"/>
        </w:rPr>
      </w:pPr>
      <w:r w:rsidRPr="004064D9">
        <w:rPr>
          <w:rFonts w:ascii="Arial" w:hAnsi="Arial" w:cs="Arial"/>
          <w:iCs/>
          <w:sz w:val="20"/>
          <w:szCs w:val="20"/>
        </w:rPr>
        <w:t>Διεύθυνση Τεχνικού ή Οικοδομικ</w:t>
      </w:r>
      <w:r w:rsidR="00783A3B">
        <w:rPr>
          <w:rFonts w:ascii="Arial" w:hAnsi="Arial" w:cs="Arial"/>
          <w:iCs/>
          <w:sz w:val="20"/>
          <w:szCs w:val="20"/>
        </w:rPr>
        <w:t>ού</w:t>
      </w:r>
      <w:r w:rsidRPr="004064D9">
        <w:rPr>
          <w:rFonts w:ascii="Arial" w:hAnsi="Arial" w:cs="Arial"/>
          <w:iCs/>
          <w:sz w:val="20"/>
          <w:szCs w:val="20"/>
        </w:rPr>
        <w:t xml:space="preserve"> Έργου ή Τεμαχίου:</w:t>
      </w:r>
    </w:p>
    <w:tbl>
      <w:tblPr>
        <w:tblStyle w:val="TableGridLight"/>
        <w:tblpPr w:leftFromText="180" w:rightFromText="180" w:vertAnchor="text" w:horzAnchor="margin" w:tblpXSpec="center" w:tblpY="29"/>
        <w:tblW w:w="5000" w:type="pct"/>
        <w:jc w:val="center"/>
        <w:tblLook w:val="0000" w:firstRow="0" w:lastRow="0" w:firstColumn="0" w:lastColumn="0" w:noHBand="0" w:noVBand="0"/>
      </w:tblPr>
      <w:tblGrid>
        <w:gridCol w:w="1829"/>
        <w:gridCol w:w="1305"/>
        <w:gridCol w:w="2220"/>
        <w:gridCol w:w="1044"/>
        <w:gridCol w:w="1697"/>
        <w:gridCol w:w="968"/>
      </w:tblGrid>
      <w:tr w:rsidR="00155D45" w:rsidRPr="0092067A" w14:paraId="731DE5A8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218A55B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Οδός &amp; Αριθμός: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5307F3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2E967A32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005BF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Πόλη/Κοινότητα: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71D5B96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2F374D2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Ταχυδρομικός Κώδικας: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7796F694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57E74D0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Επαρχία: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0F5442E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19279664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DA9C7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Τοποθεσία: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26B07172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59FCE67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Φύλλου/Σχεδίου: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5621A0EB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3273A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Τεμαχίου/ων: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7304C5D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04375D1E" w14:textId="77777777" w:rsidTr="003D38A8">
        <w:trPr>
          <w:trHeight w:val="395"/>
          <w:jc w:val="center"/>
        </w:trPr>
        <w:tc>
          <w:tcPr>
            <w:tcW w:w="1009" w:type="pct"/>
            <w:vAlign w:val="center"/>
          </w:tcPr>
          <w:p w14:paraId="1EC12B6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Άλλες διευκρινίσεις: 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73AB0DA5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4253F70" w14:textId="77777777" w:rsidR="0092067A" w:rsidRPr="00DA42A4" w:rsidRDefault="0092067A" w:rsidP="00155D45">
      <w:pPr>
        <w:pStyle w:val="FootnoteText"/>
        <w:tabs>
          <w:tab w:val="left" w:pos="397"/>
        </w:tabs>
        <w:spacing w:line="276" w:lineRule="auto"/>
        <w:jc w:val="both"/>
        <w:rPr>
          <w:rFonts w:cs="Arial"/>
          <w:sz w:val="14"/>
          <w:szCs w:val="14"/>
          <w:lang w:val="el-GR"/>
        </w:rPr>
      </w:pPr>
    </w:p>
    <w:p w14:paraId="73FF5E30" w14:textId="77777777" w:rsidR="0092067A" w:rsidRPr="0092067A" w:rsidRDefault="0092067A" w:rsidP="00155D45">
      <w:pPr>
        <w:tabs>
          <w:tab w:val="left" w:pos="240"/>
        </w:tabs>
        <w:spacing w:line="276" w:lineRule="auto"/>
        <w:ind w:left="240" w:hanging="240"/>
        <w:jc w:val="both"/>
        <w:rPr>
          <w:rFonts w:ascii="Arial" w:hAnsi="Arial" w:cs="Arial"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2. Κύριος(οι)</w:t>
      </w:r>
      <w:r w:rsidRPr="0092067A">
        <w:rPr>
          <w:rStyle w:val="FootnoteReference"/>
          <w:rFonts w:ascii="Arial" w:hAnsi="Arial" w:cs="Arial"/>
          <w:b/>
          <w:sz w:val="20"/>
          <w:lang w:val="el-GR"/>
        </w:rPr>
        <w:footnoteReference w:id="1"/>
      </w:r>
      <w:r w:rsidRPr="0092067A">
        <w:rPr>
          <w:rFonts w:ascii="Arial" w:hAnsi="Arial" w:cs="Arial"/>
          <w:b/>
          <w:sz w:val="20"/>
          <w:lang w:val="el-GR"/>
        </w:rPr>
        <w:t xml:space="preserve"> (ιδιοκτήτης / τες) του έργου: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828"/>
        <w:gridCol w:w="4570"/>
        <w:gridCol w:w="1175"/>
        <w:gridCol w:w="1490"/>
      </w:tblGrid>
      <w:tr w:rsidR="0092067A" w:rsidRPr="0092067A" w14:paraId="5943B4A7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6CD419D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2B5AE659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43EB027E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1576601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2521" w:type="pct"/>
            <w:shd w:val="clear" w:color="auto" w:fill="F2F2F2" w:themeFill="background1" w:themeFillShade="F2"/>
          </w:tcPr>
          <w:p w14:paraId="7950D14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7A88B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73DB6CD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1BF15525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9CB70D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7CB3E1FB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7CBBE1" w14:textId="77777777" w:rsidR="00155D45" w:rsidRPr="00DA42A4" w:rsidRDefault="00155D45" w:rsidP="00155D45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145C22C4" w14:textId="24D604A4" w:rsidR="0092067A" w:rsidRPr="0092067A" w:rsidRDefault="0092067A" w:rsidP="00155D45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3. Εργολήπτης:</w:t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3003"/>
        <w:gridCol w:w="1697"/>
        <w:gridCol w:w="968"/>
      </w:tblGrid>
      <w:tr w:rsidR="0092067A" w:rsidRPr="0092067A" w14:paraId="04EE5AE6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2DAE8721" w14:textId="21EF0596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Όνομα Εργολήπτη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  <w:lang w:val="el-GR"/>
              </w:rPr>
              <w:footnoteReference w:id="2"/>
            </w:r>
            <w:r w:rsidRPr="0092067A">
              <w:rPr>
                <w:rFonts w:ascii="Arial" w:hAnsi="Arial" w:cs="Arial"/>
                <w:sz w:val="20"/>
                <w:lang w:val="el-GR"/>
              </w:rPr>
              <w:t xml:space="preserve"> /Εταιρείας: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1B82D33C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2691B68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721E29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9FE040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0EC9C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02BFBD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6ADCBCC9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54D366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6E2BF9A8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8159AB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5FDE36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370892C3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1435C6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Μητρώου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003C15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C00CB2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>Αρ. Τα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υτότητ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ας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7E3D7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3F5753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EF313D6" w14:textId="70204B20" w:rsidR="0092067A" w:rsidRPr="0092067A" w:rsidRDefault="0092067A" w:rsidP="00155D45">
            <w:pPr>
              <w:tabs>
                <w:tab w:val="left" w:pos="39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Τεχνικού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Διευθυντή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2E4CE02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563FB86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67A">
              <w:rPr>
                <w:rFonts w:ascii="Arial" w:hAnsi="Arial" w:cs="Arial"/>
                <w:sz w:val="20"/>
                <w:szCs w:val="20"/>
              </w:rPr>
              <w:t>Αρ. ΦΠΑ: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91C31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B3E81D" w14:textId="77777777" w:rsidR="007C2232" w:rsidRPr="00DA42A4" w:rsidRDefault="007C2232" w:rsidP="007C2232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2DDC82EB" w14:textId="5B0FAD3C" w:rsidR="007C2232" w:rsidRPr="00043B27" w:rsidRDefault="007C2232" w:rsidP="007C2232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043B27">
        <w:rPr>
          <w:rFonts w:ascii="Arial" w:hAnsi="Arial" w:cs="Arial"/>
          <w:b/>
          <w:sz w:val="20"/>
          <w:lang w:val="el-GR"/>
        </w:rPr>
        <w:t>4. Συλλογικό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4"/>
      </w:r>
      <w:r w:rsidRPr="00043B27">
        <w:rPr>
          <w:rFonts w:ascii="Arial" w:hAnsi="Arial" w:cs="Arial"/>
          <w:sz w:val="20"/>
          <w:lang w:val="el-GR"/>
        </w:rPr>
        <w:t xml:space="preserve"> </w:t>
      </w:r>
      <w:r w:rsidRPr="00043B27">
        <w:rPr>
          <w:rFonts w:ascii="Arial" w:hAnsi="Arial" w:cs="Arial"/>
          <w:b/>
          <w:sz w:val="20"/>
          <w:lang w:val="el-GR"/>
        </w:rPr>
        <w:t xml:space="preserve"> ή Ατομικό Σύστημα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5"/>
      </w:r>
      <w:r w:rsidRPr="00043B27">
        <w:rPr>
          <w:rFonts w:ascii="Arial" w:hAnsi="Arial" w:cs="Arial"/>
          <w:b/>
          <w:sz w:val="20"/>
          <w:lang w:val="el-GR"/>
        </w:rPr>
        <w:t>:</w:t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49"/>
        <w:gridCol w:w="2957"/>
        <w:gridCol w:w="1651"/>
        <w:gridCol w:w="1106"/>
      </w:tblGrid>
      <w:tr w:rsidR="007C2232" w:rsidRPr="00C832E9" w14:paraId="503256AA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7F9737CD" w14:textId="295BA2BE" w:rsidR="007C2232" w:rsidRPr="00043B27" w:rsidRDefault="007C2232" w:rsidP="007C223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Όνομα Συλλογικού ή Ατομικού Συστήματος: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6744A9C8" w14:textId="55577B9C" w:rsidR="007C2232" w:rsidRPr="00043B27" w:rsidRDefault="00C832E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ΟΑΚ ΟΡΓΑΝΙΣΜΟΣ ΑΝΑΚΥΚΛΩΣΗΣ ΚΥΠΡΟΥ</w:t>
            </w:r>
          </w:p>
        </w:tc>
      </w:tr>
      <w:tr w:rsidR="007C2232" w:rsidRPr="00043B27" w14:paraId="1A1952A9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36339F03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567F51A" w14:textId="4CA9E9C6" w:rsidR="007C2232" w:rsidRPr="00C832E9" w:rsidRDefault="00C832E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Pr="00997F6E">
                <w:rPr>
                  <w:rStyle w:val="Hyperlink"/>
                  <w:rFonts w:ascii="Arial" w:hAnsi="Arial" w:cs="Arial"/>
                  <w:sz w:val="20"/>
                </w:rPr>
                <w:t>info@oak.org.cy</w:t>
              </w:r>
            </w:hyperlink>
          </w:p>
        </w:tc>
        <w:tc>
          <w:tcPr>
            <w:tcW w:w="936" w:type="pct"/>
            <w:shd w:val="clear" w:color="auto" w:fill="auto"/>
            <w:vAlign w:val="center"/>
          </w:tcPr>
          <w:p w14:paraId="3032DD6F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2A65AFE3" w14:textId="49FF9C8A" w:rsidR="007C2232" w:rsidRPr="00C832E9" w:rsidRDefault="00C832E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25828284</w:t>
            </w:r>
          </w:p>
        </w:tc>
      </w:tr>
      <w:tr w:rsidR="007C2232" w:rsidRPr="0092067A" w14:paraId="5BC51D6D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5884E3E7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D27EBD5" w14:textId="14608B7E" w:rsidR="007C2232" w:rsidRPr="00043B27" w:rsidRDefault="00C832E9" w:rsidP="00C832E9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ΣΚΟΥΦΑ 3, 4044 ΓΕΡΜΑΣΟΓΕΙΑ, ΛΕΜΕΣΟΣ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F8F3F30" w14:textId="77777777" w:rsidR="007C2232" w:rsidRPr="0092067A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5781B89" w14:textId="364E8FC4" w:rsidR="007C2232" w:rsidRPr="0092067A" w:rsidRDefault="00C832E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25828286</w:t>
            </w:r>
          </w:p>
        </w:tc>
      </w:tr>
    </w:tbl>
    <w:p w14:paraId="4355CC18" w14:textId="77777777" w:rsidR="007C2232" w:rsidRPr="00DA42A4" w:rsidRDefault="007C2232" w:rsidP="007C2232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14"/>
          <w:szCs w:val="14"/>
        </w:rPr>
      </w:pPr>
    </w:p>
    <w:p w14:paraId="1A9E7322" w14:textId="4665B1A1" w:rsidR="0092067A" w:rsidRPr="0092067A" w:rsidRDefault="007C2232" w:rsidP="00155D45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92067A" w:rsidRPr="0092067A">
        <w:rPr>
          <w:rFonts w:ascii="Arial" w:hAnsi="Arial" w:cs="Arial"/>
          <w:b/>
          <w:sz w:val="20"/>
        </w:rPr>
        <w:t>. Επιβλέπων Μηχανικός του έργου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5668"/>
      </w:tblGrid>
      <w:tr w:rsidR="0092067A" w:rsidRPr="0092067A" w14:paraId="14CEB1B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BB3A30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 xml:space="preserve">ατεπώνυμο </w:t>
            </w:r>
            <w:proofErr w:type="spellStart"/>
            <w:r w:rsidRPr="0092067A">
              <w:rPr>
                <w:rFonts w:ascii="Arial" w:hAnsi="Arial" w:cs="Arial"/>
                <w:sz w:val="20"/>
              </w:rPr>
              <w:t>Μηχ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ανικού: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458184C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8CF0711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884658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Αρ. Μητρώου ΕΤΕΚ: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6A3831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12A7D5F" w14:textId="77777777" w:rsidR="00DA42A4" w:rsidRPr="003D38A8" w:rsidRDefault="00DA42A4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8"/>
          <w:lang w:val="el-GR"/>
        </w:rPr>
      </w:pPr>
    </w:p>
    <w:tbl>
      <w:tblPr>
        <w:tblStyle w:val="TableGridLight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7"/>
        <w:gridCol w:w="3244"/>
        <w:gridCol w:w="447"/>
      </w:tblGrid>
      <w:tr w:rsidR="00DA42A4" w:rsidRPr="00C832E9" w14:paraId="665B8664" w14:textId="77777777" w:rsidTr="00DA42A4">
        <w:trPr>
          <w:trHeight w:val="181"/>
        </w:trPr>
        <w:tc>
          <w:tcPr>
            <w:tcW w:w="5000" w:type="pct"/>
            <w:gridSpan w:val="3"/>
          </w:tcPr>
          <w:p w14:paraId="24C2F5C7" w14:textId="5FAD1638" w:rsidR="00DA42A4" w:rsidRPr="00DA42A4" w:rsidRDefault="007C2232" w:rsidP="00DA42A4">
            <w:pPr>
              <w:ind w:left="-10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>6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. (α)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Στοιχεία/Είδος Έργου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σημειωθεί </w:t>
            </w:r>
            <w:r w:rsidR="00DA42A4"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DA42A4" w:rsidRPr="00783A3B">
              <w:rPr>
                <w:rFonts w:ascii="Arial" w:hAnsi="Arial" w:cs="Arial"/>
                <w:bCs/>
                <w:sz w:val="18"/>
                <w:szCs w:val="18"/>
                <w:lang w:val="el-GR"/>
              </w:rPr>
              <w:t>σε ότι ισχύει)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:</w:t>
            </w:r>
          </w:p>
        </w:tc>
      </w:tr>
      <w:tr w:rsidR="00DA42A4" w:rsidRPr="0092067A" w14:paraId="52E72D1F" w14:textId="77777777" w:rsidTr="00563E1F">
        <w:trPr>
          <w:trHeight w:val="1348"/>
        </w:trPr>
        <w:tc>
          <w:tcPr>
            <w:tcW w:w="2969" w:type="pct"/>
          </w:tcPr>
          <w:p w14:paraId="09CA5EE2" w14:textId="77777777" w:rsidR="00DA42A4" w:rsidRPr="0092067A" w:rsidRDefault="00DA42A4" w:rsidP="00DA42A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785" w:type="pct"/>
          </w:tcPr>
          <w:p w14:paraId="7BDDA663" w14:textId="3CBE3D2C" w:rsidR="00DA42A4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20"/>
                <w:lang w:val="el-GR"/>
              </w:rPr>
              <w:t>Νέα</w:t>
            </w: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Κατασκευή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Επέκταση/Προσθήκη </w:t>
            </w:r>
          </w:p>
          <w:p w14:paraId="01451962" w14:textId="5D6F32CA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Μετατροπή/Αλλαγή χρήσης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</w:p>
          <w:p w14:paraId="52EB69FD" w14:textId="47C096B6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Ανακαίνιση / Αποκατάσταση</w:t>
            </w:r>
            <w:r w:rsidR="00563E1F" w:rsidRPr="00563E1F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</w:t>
            </w:r>
          </w:p>
          <w:p w14:paraId="33A6B003" w14:textId="5E575629" w:rsidR="00DA42A4" w:rsidRPr="00563E1F" w:rsidRDefault="00DA42A4" w:rsidP="00563E1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Κατεδάφιση  </w:t>
            </w:r>
          </w:p>
        </w:tc>
        <w:tc>
          <w:tcPr>
            <w:tcW w:w="246" w:type="pct"/>
            <w:shd w:val="clear" w:color="auto" w:fill="auto"/>
          </w:tcPr>
          <w:p w14:paraId="199E5B91" w14:textId="5890074B" w:rsidR="00DA42A4" w:rsidRPr="00563E1F" w:rsidRDefault="00000000" w:rsidP="00DA42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pl-PL"/>
                </w:rPr>
                <w:id w:val="1965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E1F"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8526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B9786" w14:textId="40A55ACF" w:rsidR="00DA42A4" w:rsidRPr="00563E1F" w:rsidRDefault="00563E1F" w:rsidP="00DA42A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25259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0E552" w14:textId="38ADE67E" w:rsidR="00DA42A4" w:rsidRPr="00563E1F" w:rsidRDefault="00563E1F" w:rsidP="00DA42A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eastAsia="pl-PL"/>
              </w:rPr>
              <w:id w:val="-198700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6F23F" w14:textId="00116C4A" w:rsidR="00DA42A4" w:rsidRPr="00563E1F" w:rsidRDefault="00424CCA" w:rsidP="00563E1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eastAsia="pl-PL"/>
              </w:rPr>
              <w:id w:val="-407850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B2780" w14:textId="2EEF8A43" w:rsidR="00563E1F" w:rsidRPr="00563E1F" w:rsidRDefault="00563E1F" w:rsidP="00563E1F">
                <w:pPr>
                  <w:rPr>
                    <w:rFonts w:ascii="Arial" w:hAnsi="Arial" w:cs="Arial"/>
                    <w:sz w:val="22"/>
                    <w:szCs w:val="22"/>
                    <w:lang w:eastAsia="pl-PL"/>
                  </w:rPr>
                </w:pPr>
                <w:r w:rsidRPr="00563E1F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</w:tbl>
    <w:p w14:paraId="2ADCD91E" w14:textId="472A5E12" w:rsidR="0092067A" w:rsidRPr="00783A3B" w:rsidRDefault="0092067A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(β) Μέγεθος Έργου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>
        <w:rPr>
          <w:rFonts w:ascii="Arial" w:hAnsi="Arial" w:cs="Arial"/>
          <w:sz w:val="18"/>
          <w:szCs w:val="18"/>
          <w:lang w:val="el-GR"/>
        </w:rPr>
        <w:t>(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83A3B" w:rsidRPr="00375CB8">
        <w:rPr>
          <w:rFonts w:ascii="Arial" w:hAnsi="Arial" w:cs="Arial"/>
          <w:sz w:val="18"/>
          <w:szCs w:val="18"/>
        </w:rPr>
        <w:sym w:font="Wingdings" w:char="F0FC"/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Pr="0092067A">
        <w:rPr>
          <w:rFonts w:ascii="Arial" w:hAnsi="Arial" w:cs="Arial"/>
          <w:b/>
          <w:sz w:val="20"/>
          <w:lang w:val="el-GR"/>
        </w:rPr>
        <w:t>: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49FAC6DF" w14:textId="77777777" w:rsidR="00593750" w:rsidRDefault="0059375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4"/>
          <w:lang w:val="el-GR"/>
        </w:rPr>
      </w:pPr>
    </w:p>
    <w:tbl>
      <w:tblPr>
        <w:tblStyle w:val="TableGridLight"/>
        <w:tblW w:w="4974" w:type="pct"/>
        <w:tblLook w:val="01E0" w:firstRow="1" w:lastRow="1" w:firstColumn="1" w:lastColumn="1" w:noHBand="0" w:noVBand="0"/>
      </w:tblPr>
      <w:tblGrid>
        <w:gridCol w:w="2125"/>
        <w:gridCol w:w="436"/>
        <w:gridCol w:w="3695"/>
        <w:gridCol w:w="281"/>
        <w:gridCol w:w="2041"/>
        <w:gridCol w:w="438"/>
      </w:tblGrid>
      <w:tr w:rsidR="00477213" w:rsidRPr="0092067A" w14:paraId="67854B95" w14:textId="77777777" w:rsidTr="00477213">
        <w:tc>
          <w:tcPr>
            <w:tcW w:w="1178" w:type="pct"/>
          </w:tcPr>
          <w:p w14:paraId="43275410" w14:textId="77777777" w:rsidR="00477213" w:rsidRPr="0092067A" w:rsidRDefault="00477213" w:rsidP="00F623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ΟΙΚΟΔΟΜΙΚΑ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42" w:type="pct"/>
            <w:tcBorders>
              <w:bottom w:val="single" w:sz="4" w:space="0" w:color="BFBFBF" w:themeColor="background1" w:themeShade="BF"/>
            </w:tcBorders>
          </w:tcPr>
          <w:p w14:paraId="56D0D14A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2049" w:type="pct"/>
          </w:tcPr>
          <w:p w14:paraId="23F9D7CE" w14:textId="77777777" w:rsidR="00477213" w:rsidRPr="0092067A" w:rsidRDefault="00477213" w:rsidP="00F623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ΣΥΝΟΛΙΚΟ ΕΜΒΑΔΟΝ ΕΡΓΟΥ   (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Pr="0092067A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6" w:type="pct"/>
          </w:tcPr>
          <w:p w14:paraId="42D8BE19" w14:textId="77777777" w:rsidR="00477213" w:rsidRPr="0092067A" w:rsidRDefault="00477213" w:rsidP="00F62326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10018AC5" w14:textId="77777777" w:rsidR="00477213" w:rsidRPr="0092067A" w:rsidRDefault="00477213" w:rsidP="00F623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ΤΕΧΝΙΚΑ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" w:type="pct"/>
            <w:tcBorders>
              <w:bottom w:val="single" w:sz="4" w:space="0" w:color="BFBFBF" w:themeColor="background1" w:themeShade="BF"/>
            </w:tcBorders>
          </w:tcPr>
          <w:p w14:paraId="26355832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</w:tr>
      <w:tr w:rsidR="00477213" w:rsidRPr="0092067A" w14:paraId="377EC432" w14:textId="77777777" w:rsidTr="00477213">
        <w:tc>
          <w:tcPr>
            <w:tcW w:w="1178" w:type="pct"/>
          </w:tcPr>
          <w:p w14:paraId="7FB16FA9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Οικιστική Μονάδα         </w:t>
            </w:r>
          </w:p>
          <w:p w14:paraId="5515B31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Γραφεία                          </w:t>
            </w:r>
          </w:p>
          <w:p w14:paraId="3C8517CF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Καταστήματα                 </w:t>
            </w:r>
          </w:p>
          <w:p w14:paraId="58EF237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Πολυκατοικία                 </w:t>
            </w:r>
          </w:p>
          <w:p w14:paraId="69312A3B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Εργοστάσιο   </w:t>
            </w:r>
          </w:p>
          <w:p w14:paraId="1E2DFFA3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Αποθήκη</w:t>
            </w:r>
          </w:p>
          <w:p w14:paraId="65B4E0C3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Σχολείο</w:t>
            </w:r>
          </w:p>
          <w:p w14:paraId="671F7CCB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Κέντρο Αναψυχής</w:t>
            </w:r>
          </w:p>
          <w:p w14:paraId="3E035D6D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Ξενοδοχείο</w:t>
            </w:r>
          </w:p>
          <w:p w14:paraId="2223E4BC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6"/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…………...          </w:t>
            </w:r>
          </w:p>
        </w:tc>
        <w:tc>
          <w:tcPr>
            <w:tcW w:w="242" w:type="pct"/>
            <w:shd w:val="clear" w:color="auto" w:fill="F2F2F2" w:themeFill="background1" w:themeFillShade="F2"/>
          </w:tcPr>
          <w:p w14:paraId="560AB45F" w14:textId="77777777" w:rsidR="00477213" w:rsidRDefault="00000000" w:rsidP="00F6232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l-GR"/>
                </w:rPr>
                <w:id w:val="-2647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213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03699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B68390" w14:textId="77777777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81737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E23076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1987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69F029" w14:textId="1A05211C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70601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F582B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32354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564C75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892498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FC805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481389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94567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428574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8553D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476720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AD050" w14:textId="77777777" w:rsidR="00477213" w:rsidRPr="003D40E0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</w:tc>
        <w:tc>
          <w:tcPr>
            <w:tcW w:w="2049" w:type="pct"/>
          </w:tcPr>
          <w:p w14:paraId="1BE66E06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217914D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0D2E2EDD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FC87960" w14:textId="77777777" w:rsidR="00477213" w:rsidRPr="0092067A" w:rsidRDefault="00477213" w:rsidP="00F62326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8E52E59" w14:textId="77777777" w:rsidR="00477213" w:rsidRPr="0092067A" w:rsidRDefault="00477213" w:rsidP="00F6232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…………………......</w:t>
            </w:r>
          </w:p>
        </w:tc>
        <w:tc>
          <w:tcPr>
            <w:tcW w:w="156" w:type="pct"/>
          </w:tcPr>
          <w:p w14:paraId="5B2FB0F8" w14:textId="77777777" w:rsidR="00477213" w:rsidRPr="0092067A" w:rsidRDefault="00477213" w:rsidP="00F62326">
            <w:pPr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4FA5137A" w14:textId="77777777" w:rsidR="00477213" w:rsidRPr="0092067A" w:rsidRDefault="00477213" w:rsidP="00F62326">
            <w:pPr>
              <w:spacing w:line="276" w:lineRule="auto"/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 Έργο Οδοποιίας               </w:t>
            </w:r>
          </w:p>
          <w:p w14:paraId="0AE9130E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Γέφυρα            </w:t>
            </w:r>
          </w:p>
          <w:p w14:paraId="2A8CAA7F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Σήραγγα               </w:t>
            </w:r>
          </w:p>
          <w:p w14:paraId="71759CA1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Φράγμα               </w:t>
            </w:r>
          </w:p>
          <w:p w14:paraId="4806CC2A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Αποχετευτικό Έργο           </w:t>
            </w:r>
          </w:p>
          <w:p w14:paraId="47D354E1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Λιμενικό Έργο                </w:t>
            </w:r>
          </w:p>
          <w:p w14:paraId="116C0B9D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Αερολιμένας                       </w:t>
            </w:r>
          </w:p>
          <w:p w14:paraId="790651A2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Έργο Ύδρευσης       </w:t>
            </w:r>
          </w:p>
          <w:p w14:paraId="0276BE9F" w14:textId="77777777" w:rsidR="00477213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Έργο Άρδευσης</w:t>
            </w:r>
          </w:p>
          <w:p w14:paraId="207B9C86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Διαχωρισμός Οικοπέδων</w:t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41309474" w14:textId="77777777" w:rsidR="00477213" w:rsidRPr="0092067A" w:rsidRDefault="00477213" w:rsidP="00F623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5</w:t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……………..              </w:t>
            </w:r>
          </w:p>
        </w:tc>
        <w:tc>
          <w:tcPr>
            <w:tcW w:w="243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2"/>
                <w:szCs w:val="22"/>
                <w:lang w:val="en-US"/>
              </w:rPr>
              <w:id w:val="81028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BBF377" w14:textId="77777777" w:rsidR="00477213" w:rsidRPr="0092067A" w:rsidRDefault="00477213" w:rsidP="00F62326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2029679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80773" w14:textId="77777777" w:rsidR="00477213" w:rsidRDefault="00477213" w:rsidP="00F62326">
                <w:pPr>
                  <w:jc w:val="center"/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79182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2C448" w14:textId="20E049EB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12998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0E183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978077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832E3" w14:textId="77777777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102148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4EF34" w14:textId="77777777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133334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97556" w14:textId="77777777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32118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0716BE" w14:textId="77777777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98305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06132" w14:textId="10919295" w:rsidR="00477213" w:rsidRDefault="00477213" w:rsidP="00F62326">
                <w:pPr>
                  <w:rPr>
                    <w:rFonts w:ascii="MS Gothic" w:eastAsia="MS Gothic" w:hAnsi="MS Gothic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80361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DA3C3" w14:textId="77777777" w:rsidR="00477213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  <w:lang w:val="el-GR"/>
              </w:rPr>
              <w:id w:val="-169807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A05F8F" w14:textId="77777777" w:rsidR="00477213" w:rsidRPr="003D40E0" w:rsidRDefault="00477213" w:rsidP="00F62326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p>
            </w:sdtContent>
          </w:sdt>
        </w:tc>
      </w:tr>
    </w:tbl>
    <w:p w14:paraId="76D7BFD2" w14:textId="56C1FC40" w:rsidR="00F14BA0" w:rsidRPr="00E03620" w:rsidRDefault="00F14BA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8"/>
          <w:szCs w:val="18"/>
          <w:lang w:val="el-GR"/>
        </w:rPr>
      </w:pPr>
    </w:p>
    <w:p w14:paraId="1B85C4E9" w14:textId="40F083D4" w:rsidR="0092067A" w:rsidRPr="0092067A" w:rsidRDefault="0092067A" w:rsidP="00770702">
      <w:pPr>
        <w:tabs>
          <w:tab w:val="left" w:pos="240"/>
          <w:tab w:val="left" w:pos="2520"/>
          <w:tab w:val="left" w:pos="4680"/>
        </w:tabs>
        <w:ind w:left="360" w:hanging="120"/>
        <w:rPr>
          <w:rFonts w:ascii="Arial" w:hAnsi="Arial" w:cs="Arial"/>
          <w:b/>
          <w:sz w:val="16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(γ) Τάξη Έργου</w:t>
      </w:r>
      <w:r w:rsidRPr="0092067A">
        <w:rPr>
          <w:rStyle w:val="FootnoteReference"/>
          <w:rFonts w:ascii="Arial" w:hAnsi="Arial" w:cs="Arial"/>
          <w:b/>
          <w:sz w:val="18"/>
        </w:rPr>
        <w:footnoteReference w:id="7"/>
      </w:r>
      <w:r w:rsidR="00770702">
        <w:rPr>
          <w:rFonts w:ascii="Arial" w:hAnsi="Arial" w:cs="Arial"/>
          <w:sz w:val="18"/>
          <w:szCs w:val="18"/>
          <w:lang w:val="el-GR"/>
        </w:rPr>
        <w:t>(</w:t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70702" w:rsidRPr="00375CB8">
        <w:rPr>
          <w:rFonts w:ascii="Arial" w:hAnsi="Arial" w:cs="Arial"/>
          <w:sz w:val="18"/>
          <w:szCs w:val="18"/>
        </w:rPr>
        <w:sym w:font="Wingdings" w:char="F0FC"/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70702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Pr="0092067A">
        <w:rPr>
          <w:rFonts w:ascii="Arial" w:hAnsi="Arial" w:cs="Arial"/>
          <w:b/>
          <w:sz w:val="20"/>
          <w:lang w:val="el-GR"/>
        </w:rPr>
        <w:t>:Πρώτη</w:t>
      </w:r>
      <w:sdt>
        <w:sdtPr>
          <w:rPr>
            <w:rFonts w:ascii="Arial" w:hAnsi="Arial" w:cs="Arial"/>
            <w:b/>
            <w:sz w:val="20"/>
            <w:lang w:val="el-GR"/>
          </w:rPr>
          <w:id w:val="63599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Δεύτερη</w:t>
      </w:r>
      <w:sdt>
        <w:sdtPr>
          <w:rPr>
            <w:rFonts w:ascii="Arial" w:hAnsi="Arial" w:cs="Arial"/>
            <w:b/>
            <w:sz w:val="20"/>
            <w:lang w:val="el-GR"/>
          </w:rPr>
          <w:id w:val="143385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Τρίτη</w:t>
      </w:r>
      <w:sdt>
        <w:sdtPr>
          <w:rPr>
            <w:rFonts w:ascii="Arial" w:hAnsi="Arial" w:cs="Arial"/>
            <w:b/>
            <w:sz w:val="20"/>
            <w:lang w:val="el-GR"/>
          </w:rPr>
          <w:id w:val="-205029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Τέταρτη</w:t>
      </w:r>
      <w:sdt>
        <w:sdtPr>
          <w:rPr>
            <w:rFonts w:ascii="Arial" w:hAnsi="Arial" w:cs="Arial"/>
            <w:b/>
            <w:sz w:val="20"/>
            <w:lang w:val="el-GR"/>
          </w:rPr>
          <w:id w:val="-182179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="00424CCA" w:rsidRPr="00424CCA">
        <w:rPr>
          <w:rFonts w:ascii="Arial" w:hAnsi="Arial" w:cs="Arial"/>
          <w:b/>
          <w:sz w:val="20"/>
          <w:lang w:val="el-GR"/>
        </w:rPr>
        <w:t xml:space="preserve"> </w:t>
      </w:r>
      <w:r w:rsidRPr="0092067A">
        <w:rPr>
          <w:rFonts w:ascii="Arial" w:hAnsi="Arial" w:cs="Arial"/>
          <w:b/>
          <w:sz w:val="20"/>
          <w:lang w:val="el-GR"/>
        </w:rPr>
        <w:t>Πέμπτη</w:t>
      </w:r>
      <w:sdt>
        <w:sdtPr>
          <w:rPr>
            <w:rFonts w:ascii="Arial" w:hAnsi="Arial" w:cs="Arial"/>
            <w:b/>
            <w:sz w:val="20"/>
            <w:lang w:val="el-GR"/>
          </w:rPr>
          <w:id w:val="-124610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CA">
            <w:rPr>
              <w:rFonts w:ascii="MS Gothic" w:eastAsia="MS Gothic" w:hAnsi="MS Gothic" w:cs="Arial" w:hint="eastAsia"/>
              <w:b/>
              <w:sz w:val="20"/>
              <w:lang w:val="el-GR"/>
            </w:rPr>
            <w:t>☐</w:t>
          </w:r>
        </w:sdtContent>
      </w:sdt>
      <w:r w:rsidRPr="0092067A">
        <w:rPr>
          <w:rFonts w:ascii="Arial" w:hAnsi="Arial" w:cs="Arial"/>
          <w:sz w:val="20"/>
          <w:lang w:val="el-GR"/>
        </w:rPr>
        <w:t xml:space="preserve">      </w:t>
      </w:r>
    </w:p>
    <w:p w14:paraId="42723167" w14:textId="2FFF4482" w:rsidR="0056152B" w:rsidRPr="00E03620" w:rsidRDefault="0056152B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18"/>
          <w:szCs w:val="22"/>
          <w:lang w:val="el-GR"/>
        </w:rPr>
      </w:pPr>
    </w:p>
    <w:p w14:paraId="75DFE91F" w14:textId="6AB66DA8" w:rsidR="0092067A" w:rsidRPr="0092067A" w:rsidRDefault="007C2232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7</w:t>
      </w:r>
      <w:r w:rsidR="0092067A" w:rsidRPr="0092067A">
        <w:rPr>
          <w:rFonts w:ascii="Arial" w:hAnsi="Arial" w:cs="Arial"/>
          <w:b/>
          <w:sz w:val="20"/>
          <w:lang w:val="el-GR"/>
        </w:rPr>
        <w:t>.</w:t>
      </w:r>
      <w:r w:rsidR="0092067A" w:rsidRPr="0092067A">
        <w:rPr>
          <w:rFonts w:ascii="Arial" w:hAnsi="Arial" w:cs="Arial"/>
          <w:b/>
          <w:sz w:val="20"/>
          <w:lang w:val="el-GR"/>
        </w:rPr>
        <w:tab/>
        <w:t>Περίοδος εκτέλεσης του έργου: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4648"/>
        <w:gridCol w:w="4415"/>
      </w:tblGrid>
      <w:tr w:rsidR="0092067A" w:rsidRPr="00C832E9" w14:paraId="17C89C54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29FF393B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Από (Προβλεπόμενη 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έναρξης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3F4366B9" w14:textId="1A402F53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C832E9" w14:paraId="08060410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0622032F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Μέχρι (Προβλεπόμενη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λήξης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61E0CC2F" w14:textId="5E327A4D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6E654CBD" w14:textId="063A14BB" w:rsidR="00DD10AC" w:rsidRPr="00E03620" w:rsidRDefault="00DD10AC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18"/>
          <w:szCs w:val="18"/>
          <w:lang w:val="el-GR"/>
        </w:rPr>
      </w:pPr>
    </w:p>
    <w:p w14:paraId="69D69D3F" w14:textId="402FE91D" w:rsidR="0092067A" w:rsidRPr="0092067A" w:rsidRDefault="007C2232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20"/>
          <w:lang w:val="el-GR"/>
        </w:rPr>
      </w:pPr>
      <w:r w:rsidRPr="00244E44">
        <w:rPr>
          <w:rFonts w:ascii="Arial" w:hAnsi="Arial" w:cs="Arial"/>
          <w:b/>
          <w:sz w:val="20"/>
          <w:lang w:val="el-GR"/>
        </w:rPr>
        <w:t>8</w:t>
      </w:r>
      <w:r w:rsidR="0092067A" w:rsidRPr="00244E44">
        <w:rPr>
          <w:rFonts w:ascii="Arial" w:hAnsi="Arial" w:cs="Arial"/>
          <w:b/>
          <w:sz w:val="20"/>
          <w:lang w:val="el-GR"/>
        </w:rPr>
        <w:t>.</w:t>
      </w:r>
      <w:r w:rsidR="0092067A" w:rsidRPr="00244E44">
        <w:rPr>
          <w:rFonts w:ascii="Arial" w:hAnsi="Arial" w:cs="Arial"/>
          <w:b/>
          <w:sz w:val="20"/>
          <w:lang w:val="el-GR"/>
        </w:rPr>
        <w:tab/>
      </w:r>
      <w:r w:rsidR="00D67B26" w:rsidRPr="00244E44">
        <w:rPr>
          <w:rFonts w:ascii="Arial" w:hAnsi="Arial" w:cs="Arial"/>
          <w:bCs/>
          <w:sz w:val="20"/>
          <w:szCs w:val="20"/>
          <w:lang w:val="el-GR"/>
        </w:rPr>
        <w:t>Αντίγραφο της πολεοδομικής αναφοράς του τεμαχίου εντός του οποίου αυτό θα εκτελεστεί</w:t>
      </w:r>
      <w:r w:rsidR="00D67B26" w:rsidRPr="00244E44">
        <w:rPr>
          <w:rStyle w:val="FootnoteReference"/>
          <w:rFonts w:ascii="Arial" w:hAnsi="Arial" w:cs="Arial"/>
          <w:b/>
          <w:sz w:val="18"/>
          <w:szCs w:val="18"/>
        </w:rPr>
        <w:footnoteReference w:id="8"/>
      </w:r>
      <w:r w:rsidR="0092067A" w:rsidRPr="00244E44">
        <w:rPr>
          <w:rFonts w:ascii="Arial" w:hAnsi="Arial" w:cs="Arial"/>
          <w:b/>
          <w:sz w:val="20"/>
          <w:lang w:val="el-GR"/>
        </w:rPr>
        <w:t>: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740"/>
        <w:gridCol w:w="7323"/>
      </w:tblGrid>
      <w:tr w:rsidR="0092067A" w:rsidRPr="0092067A" w14:paraId="303C893C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695B6602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 xml:space="preserve">Αριθμός </w:t>
            </w: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Φακ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26538AF" w14:textId="3AA7B8E4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A8F3F44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1D699FC9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Αρμόδια Αρχή: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823A574" w14:textId="19D16702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50010FDE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347ACB60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Ημερ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 Έκδοσης: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65D8FA23" w14:textId="0E85492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A389EB" w14:textId="0FD23B8C" w:rsidR="0092067A" w:rsidRPr="00E03620" w:rsidRDefault="0092067A" w:rsidP="0092067A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EEC55B" w14:textId="654201E3" w:rsidR="0092067A" w:rsidRDefault="007C2232" w:rsidP="0092067A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>
        <w:rPr>
          <w:rFonts w:cs="Arial"/>
          <w:b/>
          <w:lang w:val="el-GR"/>
        </w:rPr>
        <w:t>9</w:t>
      </w:r>
      <w:r w:rsidR="00F425CE">
        <w:rPr>
          <w:rFonts w:cs="Arial"/>
          <w:b/>
          <w:lang w:val="el-GR"/>
        </w:rPr>
        <w:t>.</w:t>
      </w:r>
      <w:r w:rsidR="00F425CE">
        <w:rPr>
          <w:rFonts w:cs="Arial"/>
          <w:b/>
          <w:lang w:val="el-GR"/>
        </w:rPr>
        <w:tab/>
      </w:r>
      <w:r w:rsidR="0092067A" w:rsidRPr="0092067A">
        <w:rPr>
          <w:rFonts w:cs="Arial"/>
          <w:b/>
          <w:lang w:val="el-GR"/>
        </w:rPr>
        <w:t>Δηλώνω υπεύθυνα ότι τα πιο πάνω στοιχεία είναι αληθή: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249"/>
        <w:gridCol w:w="1997"/>
        <w:gridCol w:w="1570"/>
        <w:gridCol w:w="1204"/>
        <w:gridCol w:w="1508"/>
        <w:gridCol w:w="1535"/>
      </w:tblGrid>
      <w:tr w:rsidR="00B86C94" w:rsidRPr="0092067A" w14:paraId="63040F3A" w14:textId="77777777" w:rsidTr="00A17E90">
        <w:trPr>
          <w:trHeight w:val="361"/>
          <w:jc w:val="center"/>
        </w:trPr>
        <w:tc>
          <w:tcPr>
            <w:tcW w:w="2657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3B4DCAC" w14:textId="48344AA9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Ονοματεπώνυμο</w:t>
            </w:r>
            <w:r w:rsidRPr="00F425CE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9"/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Παραγωγού/Εργ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ολ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ήπτη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έργου:</w:t>
            </w:r>
          </w:p>
        </w:tc>
        <w:tc>
          <w:tcPr>
            <w:tcW w:w="2343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26FB3" w14:textId="289C24C7" w:rsidR="00F425CE" w:rsidRPr="0092067A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86C94" w:rsidRPr="0092067A" w14:paraId="518BB4F5" w14:textId="77777777" w:rsidTr="00A17E90">
        <w:trPr>
          <w:trHeight w:val="361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155F6C3C" w14:textId="7F072211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Υπογραφή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08C7E555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7B5B5CF" w14:textId="4FB2F37D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Ημερομηνία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110CAE6D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E8C588D" w14:textId="1F33F26E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Σφραγίδα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847" w:type="pct"/>
            <w:vMerge w:val="restart"/>
            <w:shd w:val="clear" w:color="auto" w:fill="F2F2F2" w:themeFill="background1" w:themeFillShade="F2"/>
            <w:vAlign w:val="center"/>
          </w:tcPr>
          <w:p w14:paraId="294B8721" w14:textId="7B800E7C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425CE" w:rsidRPr="0092067A" w14:paraId="632252C5" w14:textId="77777777" w:rsidTr="00A17E90">
        <w:trPr>
          <w:trHeight w:val="732"/>
          <w:jc w:val="center"/>
        </w:trPr>
        <w:tc>
          <w:tcPr>
            <w:tcW w:w="4153" w:type="pct"/>
            <w:gridSpan w:val="5"/>
            <w:vAlign w:val="center"/>
          </w:tcPr>
          <w:p w14:paraId="3F4821DE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47" w:type="pct"/>
            <w:vMerge/>
            <w:vAlign w:val="center"/>
          </w:tcPr>
          <w:p w14:paraId="4D4820E2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17E90" w:rsidRPr="00C832E9" w14:paraId="22446C2D" w14:textId="77777777" w:rsidTr="00A17E90">
        <w:trPr>
          <w:trHeight w:val="366"/>
          <w:jc w:val="center"/>
        </w:trPr>
        <w:tc>
          <w:tcPr>
            <w:tcW w:w="2657" w:type="pct"/>
            <w:gridSpan w:val="3"/>
            <w:vAlign w:val="center"/>
          </w:tcPr>
          <w:p w14:paraId="4354FD30" w14:textId="77777777" w:rsidR="00A17E90" w:rsidRPr="0014009B" w:rsidRDefault="00A17E90" w:rsidP="0014009B">
            <w:pPr>
              <w:pStyle w:val="FootnoteText"/>
              <w:tabs>
                <w:tab w:val="left" w:pos="397"/>
              </w:tabs>
              <w:rPr>
                <w:rFonts w:cs="Arial"/>
                <w:bCs/>
                <w:lang w:val="el-GR"/>
              </w:rPr>
            </w:pPr>
            <w:r w:rsidRPr="0014009B">
              <w:rPr>
                <w:rFonts w:cs="Arial"/>
                <w:bCs/>
                <w:szCs w:val="20"/>
                <w:lang w:val="el-GR"/>
              </w:rPr>
              <w:t>Ημερομηνία διαβίβασης στο Τμήμα Περιβάλλοντος</w:t>
            </w:r>
            <w:r>
              <w:rPr>
                <w:rFonts w:cs="Arial"/>
                <w:bCs/>
                <w:szCs w:val="20"/>
                <w:lang w:val="el-GR"/>
              </w:rPr>
              <w:t>:</w:t>
            </w:r>
          </w:p>
        </w:tc>
        <w:tc>
          <w:tcPr>
            <w:tcW w:w="2343" w:type="pct"/>
            <w:gridSpan w:val="3"/>
            <w:shd w:val="clear" w:color="auto" w:fill="F2F2F2"/>
            <w:vAlign w:val="center"/>
          </w:tcPr>
          <w:p w14:paraId="5E7AA623" w14:textId="1B55D9E7" w:rsidR="00A17E90" w:rsidRPr="0092067A" w:rsidRDefault="00A17E90" w:rsidP="00CC636C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DECD93B" w14:textId="77777777" w:rsidR="00AB1319" w:rsidRPr="00E03620" w:rsidRDefault="00AB1319" w:rsidP="00AB1319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56A4EC" w14:textId="5679B893" w:rsidR="00AB1319" w:rsidRPr="00043B27" w:rsidRDefault="00AB1319" w:rsidP="00AB1319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 w:rsidRPr="00043B27">
        <w:rPr>
          <w:rFonts w:cs="Arial"/>
          <w:b/>
          <w:lang w:val="el-GR"/>
        </w:rPr>
        <w:t>9.</w:t>
      </w:r>
      <w:r w:rsidRPr="00043B27">
        <w:rPr>
          <w:rFonts w:cs="Arial"/>
          <w:b/>
          <w:lang w:val="el-GR"/>
        </w:rPr>
        <w:tab/>
        <w:t>Τμήμα Περιβάλλοντος – Στοιχεία Κοινοποίησης Εντύπου: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964"/>
        <w:gridCol w:w="5099"/>
      </w:tblGrid>
      <w:tr w:rsidR="00AB1319" w:rsidRPr="00043B27" w14:paraId="3362C4E7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01A835" w14:textId="7FAA629C" w:rsidR="00AB1319" w:rsidRPr="00043B27" w:rsidRDefault="00AB131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9ED51E" w14:textId="66414AC1" w:rsidR="00AB1319" w:rsidRPr="00043B27" w:rsidRDefault="00AB1319" w:rsidP="005F4D2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Ηλεκτρονικό ταχυδρομείο</w:t>
            </w:r>
            <w:r w:rsidR="005F4D22" w:rsidRPr="00043B27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  <w:tr w:rsidR="00AB1319" w:rsidRPr="00C832E9" w14:paraId="3ED20BF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67A6F4" w14:textId="40D88D4F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Λευκωσίας: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CBFAD" w14:textId="30D8A747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9" w:history="1">
              <w:r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nantoniou@environment.moa.gov.cy</w:t>
              </w:r>
            </w:hyperlink>
          </w:p>
        </w:tc>
      </w:tr>
      <w:tr w:rsidR="00AB1319" w:rsidRPr="00C832E9" w14:paraId="7F5A7258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02B1DF" w14:textId="2898C092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 xml:space="preserve">Επαρχιακό Γραφείο Λεμεσού: 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E7A66" w14:textId="6C53C3F5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0" w:history="1">
              <w:r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dkoutroukides@environment.moa.gov.cy</w:t>
              </w:r>
            </w:hyperlink>
          </w:p>
        </w:tc>
      </w:tr>
      <w:tr w:rsidR="00AB1319" w:rsidRPr="00C832E9" w14:paraId="38659D7C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D5FB77" w14:textId="7390AA60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Λάρνακας-</w:t>
            </w:r>
            <w:proofErr w:type="spellStart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Αμμ</w:t>
            </w:r>
            <w:proofErr w:type="spellEnd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/στου: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F811" w14:textId="59B1C441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1" w:history="1">
              <w:r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ppavlou@environment.moa.gov.cy</w:t>
              </w:r>
            </w:hyperlink>
          </w:p>
        </w:tc>
      </w:tr>
      <w:tr w:rsidR="00AB1319" w:rsidRPr="00C832E9" w14:paraId="2D03763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E0C52E" w14:textId="13C6770E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Πάφου: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9461C" w14:textId="289EF657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2" w:history="1">
              <w:r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cvoskos@environment.moa.gov.cy</w:t>
              </w:r>
            </w:hyperlink>
          </w:p>
        </w:tc>
      </w:tr>
    </w:tbl>
    <w:p w14:paraId="6369E196" w14:textId="77777777" w:rsidR="00AB1319" w:rsidRPr="001E5DAD" w:rsidRDefault="00AB1319" w:rsidP="00E03620">
      <w:pPr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1280"/>
        <w:gridCol w:w="2834"/>
        <w:gridCol w:w="262"/>
      </w:tblGrid>
      <w:tr w:rsidR="00776167" w:rsidRPr="00C832E9" w14:paraId="2FDB2C2C" w14:textId="77777777" w:rsidTr="00B346E8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22263C11" w14:textId="7DDFC80A" w:rsidR="00776167" w:rsidRPr="00043B27" w:rsidRDefault="00776167" w:rsidP="00776167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776167" w:rsidRPr="0092067A" w14:paraId="20DA492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6C93E5DC" w14:textId="162685CD" w:rsidR="00776167" w:rsidRPr="00043B27" w:rsidRDefault="00776167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1CA27E76" w14:textId="46EC01FF" w:rsidR="00776167" w:rsidRPr="00043B27" w:rsidRDefault="00776167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CB488F" w:rsidRPr="0092067A" w14:paraId="232EC4F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5A499460" w14:textId="77777777" w:rsidR="00CB488F" w:rsidRPr="00043B27" w:rsidRDefault="00CB488F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53CE0F53" w14:textId="50923894" w:rsidR="00CB488F" w:rsidRPr="00043B27" w:rsidRDefault="00CB488F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EA7CA1" w:rsidRPr="0092067A" w14:paraId="486EC17B" w14:textId="77777777" w:rsidTr="00EA7CA1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1BF26C61" w14:textId="7CF31692" w:rsidR="00EA7CA1" w:rsidRPr="00043B27" w:rsidRDefault="00EA7CA1" w:rsidP="006A41C7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79C2669B" w14:textId="605E95D7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42F5F7B" w14:textId="140D6168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F3B074D" w14:textId="77777777" w:rsidR="00E03620" w:rsidRPr="00B346E8" w:rsidRDefault="00E03620" w:rsidP="001E5DAD">
      <w:pPr>
        <w:rPr>
          <w:rFonts w:ascii="Arial" w:hAnsi="Arial" w:cs="Arial"/>
          <w:sz w:val="16"/>
          <w:szCs w:val="16"/>
          <w:lang w:val="en-US"/>
        </w:rPr>
      </w:pPr>
    </w:p>
    <w:sectPr w:rsidR="00E03620" w:rsidRPr="00B346E8" w:rsidSect="00DA42A4">
      <w:footerReference w:type="default" r:id="rId13"/>
      <w:pgSz w:w="11909" w:h="16834" w:code="9"/>
      <w:pgMar w:top="851" w:right="1418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C96D" w14:textId="77777777" w:rsidR="008F4E92" w:rsidRDefault="008F4E92">
      <w:r>
        <w:separator/>
      </w:r>
    </w:p>
  </w:endnote>
  <w:endnote w:type="continuationSeparator" w:id="0">
    <w:p w14:paraId="4BF5A5DD" w14:textId="77777777" w:rsidR="008F4E92" w:rsidRDefault="008F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D863" w14:textId="694D20AD" w:rsidR="00E03620" w:rsidRPr="002512B9" w:rsidRDefault="00E03620" w:rsidP="00E03620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proofErr w:type="spellStart"/>
    <w:r w:rsidRPr="002512B9">
      <w:rPr>
        <w:rFonts w:ascii="Arial" w:hAnsi="Arial" w:cs="Arial"/>
        <w:i/>
        <w:sz w:val="18"/>
        <w:szCs w:val="18"/>
      </w:rPr>
      <w:t>Σελίδ</w:t>
    </w:r>
    <w:proofErr w:type="spellEnd"/>
    <w:r w:rsidRPr="002512B9">
      <w:rPr>
        <w:rFonts w:ascii="Arial" w:hAnsi="Arial" w:cs="Arial"/>
        <w:i/>
        <w:sz w:val="18"/>
        <w:szCs w:val="18"/>
      </w:rPr>
      <w:t xml:space="preserve">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F8BDBD" w14:textId="77777777" w:rsidR="00E03620" w:rsidRDefault="00E0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B81A" w14:textId="77777777" w:rsidR="008F4E92" w:rsidRDefault="008F4E92">
      <w:r>
        <w:separator/>
      </w:r>
    </w:p>
  </w:footnote>
  <w:footnote w:type="continuationSeparator" w:id="0">
    <w:p w14:paraId="5F253EFC" w14:textId="77777777" w:rsidR="008F4E92" w:rsidRDefault="008F4E92">
      <w:r>
        <w:continuationSeparator/>
      </w:r>
    </w:p>
  </w:footnote>
  <w:footnote w:id="1">
    <w:p w14:paraId="74A30C36" w14:textId="77777777" w:rsidR="0092067A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Για περισσότερους του ενός να δοθούν οι πληροφορίες σε πρόσθετο χώρο.</w:t>
      </w:r>
    </w:p>
  </w:footnote>
  <w:footnote w:id="2">
    <w:p w14:paraId="37AFE333" w14:textId="77777777" w:rsidR="00FB2E3B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Όνομα φυσικού ή νομικού προσώπου (εταιρεία).  Το όνομα θα πρέπει να είναι πλήρες και να συμπληρώνεται με κεφαλαία </w:t>
      </w:r>
      <w:r w:rsidR="00FB2E3B" w:rsidRPr="00C50494">
        <w:rPr>
          <w:sz w:val="16"/>
          <w:szCs w:val="16"/>
          <w:lang w:val="el-GR"/>
        </w:rPr>
        <w:t xml:space="preserve">   </w:t>
      </w:r>
    </w:p>
    <w:p w14:paraId="2E186343" w14:textId="695BF213" w:rsidR="0092067A" w:rsidRPr="00C50494" w:rsidRDefault="00FB2E3B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sz w:val="16"/>
          <w:szCs w:val="16"/>
          <w:lang w:val="el-GR"/>
        </w:rPr>
        <w:t xml:space="preserve">  </w:t>
      </w:r>
      <w:r w:rsidR="0092067A" w:rsidRPr="00C50494">
        <w:rPr>
          <w:sz w:val="16"/>
          <w:szCs w:val="16"/>
          <w:lang w:val="el-GR"/>
        </w:rPr>
        <w:t>γράμματα.</w:t>
      </w:r>
    </w:p>
  </w:footnote>
  <w:footnote w:id="3">
    <w:p w14:paraId="78A4CDB0" w14:textId="77777777" w:rsidR="0092067A" w:rsidRPr="00043B27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Όταν πρόκειται για φυσικό πρόσωπο.</w:t>
      </w:r>
    </w:p>
  </w:footnote>
  <w:footnote w:id="4">
    <w:p w14:paraId="0E4EB052" w14:textId="7D6686A7" w:rsidR="007C2232" w:rsidRPr="00043B27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Συλλογικού Σύστηματος στο οποίο έχει εγγραφεί ο Εργολήπτης.</w:t>
      </w:r>
    </w:p>
  </w:footnote>
  <w:footnote w:id="5">
    <w:p w14:paraId="0375BF2D" w14:textId="2D895C42" w:rsidR="007C2232" w:rsidRPr="00C50494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Ατομικού Σύστηματος το οποίο διατηρεί και λειτουργεί ο Εργολήπτης.</w:t>
      </w:r>
    </w:p>
  </w:footnote>
  <w:footnote w:id="6">
    <w:p w14:paraId="15398470" w14:textId="77777777" w:rsidR="00477213" w:rsidRPr="00043B27" w:rsidRDefault="00477213" w:rsidP="00477213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Σε περίπτωση που απαιτείται περισσότερος χώρος να χρησιμοποιείται πρόσθετο φύλλο. </w:t>
      </w:r>
    </w:p>
  </w:footnote>
  <w:footnote w:id="7">
    <w:p w14:paraId="28E525D3" w14:textId="77777777" w:rsidR="0092067A" w:rsidRPr="00244E4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244E44">
        <w:rPr>
          <w:rStyle w:val="FootnoteReference"/>
          <w:sz w:val="16"/>
          <w:szCs w:val="16"/>
        </w:rPr>
        <w:footnoteRef/>
      </w:r>
      <w:r w:rsidRPr="00244E44">
        <w:rPr>
          <w:sz w:val="16"/>
          <w:szCs w:val="16"/>
          <w:lang w:val="el-GR"/>
        </w:rPr>
        <w:t xml:space="preserve"> Σύμφωνα με τον Πρώτο Πίνακα (Άρθρα 2 και 32(2)) του ΣΕΕΕ. </w:t>
      </w:r>
    </w:p>
  </w:footnote>
  <w:footnote w:id="8">
    <w:p w14:paraId="55289D10" w14:textId="67793602" w:rsidR="00D67B26" w:rsidRPr="00B843B4" w:rsidRDefault="00D67B26" w:rsidP="00D67B26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244E44">
        <w:rPr>
          <w:rStyle w:val="FootnoteReference"/>
          <w:rFonts w:cs="Arial"/>
          <w:sz w:val="16"/>
          <w:szCs w:val="16"/>
        </w:rPr>
        <w:footnoteRef/>
      </w:r>
      <w:r w:rsidRPr="00244E44">
        <w:rPr>
          <w:rFonts w:cs="Arial"/>
          <w:sz w:val="16"/>
          <w:szCs w:val="16"/>
          <w:lang w:val="el-GR"/>
        </w:rPr>
        <w:t xml:space="preserve">  Άδεια Οικοδομής ή Πολεοδομική Άδεια ή Έγκριση (</w:t>
      </w:r>
      <w:r w:rsidRPr="00244E44">
        <w:rPr>
          <w:sz w:val="16"/>
          <w:szCs w:val="16"/>
          <w:lang w:val="el-GR"/>
        </w:rPr>
        <w:t>Κ</w:t>
      </w:r>
      <w:r w:rsidRPr="00244E44">
        <w:rPr>
          <w:rFonts w:cs="Arial"/>
          <w:bCs/>
          <w:sz w:val="16"/>
          <w:szCs w:val="20"/>
          <w:lang w:val="el-GR"/>
        </w:rPr>
        <w:t>υβερνητικά έργα, μικρά έργα ανακαινίσεων</w:t>
      </w:r>
      <w:r w:rsidRPr="00244E44">
        <w:rPr>
          <w:rFonts w:cs="Arial"/>
          <w:sz w:val="16"/>
          <w:szCs w:val="16"/>
          <w:lang w:val="el-GR"/>
        </w:rPr>
        <w:t>).</w:t>
      </w:r>
    </w:p>
  </w:footnote>
  <w:footnote w:id="9">
    <w:p w14:paraId="5FDE3C8C" w14:textId="77777777" w:rsidR="00F425CE" w:rsidRPr="00C50494" w:rsidRDefault="00F425CE" w:rsidP="00406D18">
      <w:pPr>
        <w:pStyle w:val="FootnoteText"/>
        <w:ind w:left="120" w:hanging="120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Σε περίπτωση νομικού</w:t>
      </w:r>
      <w:r w:rsidRPr="00C50494">
        <w:rPr>
          <w:sz w:val="16"/>
          <w:szCs w:val="16"/>
          <w:lang w:val="el-GR"/>
        </w:rPr>
        <w:t xml:space="preserve"> προσώπου ή δημόσιου οργανισμού να αναγράφεται το ονοματεπώνυμο και η ιδιότητα του εκπροσώπου τους που υπογράφει.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BF9"/>
    <w:multiLevelType w:val="hybridMultilevel"/>
    <w:tmpl w:val="4A9CB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D1D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A7C"/>
    <w:multiLevelType w:val="hybridMultilevel"/>
    <w:tmpl w:val="B03200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6FBE"/>
    <w:multiLevelType w:val="hybridMultilevel"/>
    <w:tmpl w:val="13B6ADAE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B467B4"/>
    <w:multiLevelType w:val="hybridMultilevel"/>
    <w:tmpl w:val="2B32629A"/>
    <w:lvl w:ilvl="0" w:tplc="3DAC5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732B"/>
    <w:multiLevelType w:val="hybridMultilevel"/>
    <w:tmpl w:val="0E46DF1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1D6F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280"/>
    <w:multiLevelType w:val="hybridMultilevel"/>
    <w:tmpl w:val="0AB895D0"/>
    <w:lvl w:ilvl="0" w:tplc="18B642F4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b/>
        <w:i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DA2C553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E7D"/>
    <w:multiLevelType w:val="hybridMultilevel"/>
    <w:tmpl w:val="D2ACCD68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12B1"/>
    <w:multiLevelType w:val="hybridMultilevel"/>
    <w:tmpl w:val="92B820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706AB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0228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19272">
    <w:abstractNumId w:val="7"/>
  </w:num>
  <w:num w:numId="2" w16cid:durableId="871839205">
    <w:abstractNumId w:val="3"/>
  </w:num>
  <w:num w:numId="3" w16cid:durableId="977757663">
    <w:abstractNumId w:val="2"/>
  </w:num>
  <w:num w:numId="4" w16cid:durableId="432748530">
    <w:abstractNumId w:val="5"/>
  </w:num>
  <w:num w:numId="5" w16cid:durableId="1604335357">
    <w:abstractNumId w:val="1"/>
  </w:num>
  <w:num w:numId="6" w16cid:durableId="1870605342">
    <w:abstractNumId w:val="11"/>
  </w:num>
  <w:num w:numId="7" w16cid:durableId="1435324043">
    <w:abstractNumId w:val="8"/>
  </w:num>
  <w:num w:numId="8" w16cid:durableId="1473713690">
    <w:abstractNumId w:val="9"/>
  </w:num>
  <w:num w:numId="9" w16cid:durableId="1243686704">
    <w:abstractNumId w:val="0"/>
  </w:num>
  <w:num w:numId="10" w16cid:durableId="2016423485">
    <w:abstractNumId w:val="6"/>
  </w:num>
  <w:num w:numId="11" w16cid:durableId="1237401598">
    <w:abstractNumId w:val="10"/>
  </w:num>
  <w:num w:numId="12" w16cid:durableId="10039016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5"/>
    <w:rsid w:val="000006AD"/>
    <w:rsid w:val="00001AF0"/>
    <w:rsid w:val="000058E0"/>
    <w:rsid w:val="00012D78"/>
    <w:rsid w:val="0001615E"/>
    <w:rsid w:val="000200CC"/>
    <w:rsid w:val="0002043C"/>
    <w:rsid w:val="0002176A"/>
    <w:rsid w:val="00030818"/>
    <w:rsid w:val="00032217"/>
    <w:rsid w:val="00033E1A"/>
    <w:rsid w:val="00036836"/>
    <w:rsid w:val="00041C7A"/>
    <w:rsid w:val="0004302D"/>
    <w:rsid w:val="00043B27"/>
    <w:rsid w:val="00060C55"/>
    <w:rsid w:val="00061880"/>
    <w:rsid w:val="00063B3D"/>
    <w:rsid w:val="00063DF2"/>
    <w:rsid w:val="000674D0"/>
    <w:rsid w:val="000702DA"/>
    <w:rsid w:val="00071A0F"/>
    <w:rsid w:val="000744AA"/>
    <w:rsid w:val="00076BAA"/>
    <w:rsid w:val="00091D01"/>
    <w:rsid w:val="000930DF"/>
    <w:rsid w:val="0009350B"/>
    <w:rsid w:val="000A1C71"/>
    <w:rsid w:val="000B4477"/>
    <w:rsid w:val="000C02BB"/>
    <w:rsid w:val="000C0C19"/>
    <w:rsid w:val="000C6C3D"/>
    <w:rsid w:val="000D2E21"/>
    <w:rsid w:val="000D4869"/>
    <w:rsid w:val="000D5DCB"/>
    <w:rsid w:val="000D629A"/>
    <w:rsid w:val="000E42DC"/>
    <w:rsid w:val="000E7EE7"/>
    <w:rsid w:val="000F18CD"/>
    <w:rsid w:val="000F2182"/>
    <w:rsid w:val="000F5B23"/>
    <w:rsid w:val="0010140A"/>
    <w:rsid w:val="00103436"/>
    <w:rsid w:val="00104027"/>
    <w:rsid w:val="0010505C"/>
    <w:rsid w:val="00106B34"/>
    <w:rsid w:val="00107618"/>
    <w:rsid w:val="00107D00"/>
    <w:rsid w:val="00107F30"/>
    <w:rsid w:val="00113012"/>
    <w:rsid w:val="00120779"/>
    <w:rsid w:val="001239AD"/>
    <w:rsid w:val="00124C0A"/>
    <w:rsid w:val="00133429"/>
    <w:rsid w:val="00133984"/>
    <w:rsid w:val="00133DAF"/>
    <w:rsid w:val="0014009B"/>
    <w:rsid w:val="00143D91"/>
    <w:rsid w:val="001444B2"/>
    <w:rsid w:val="00145141"/>
    <w:rsid w:val="00150972"/>
    <w:rsid w:val="00152353"/>
    <w:rsid w:val="0015346D"/>
    <w:rsid w:val="0015409E"/>
    <w:rsid w:val="00154C6B"/>
    <w:rsid w:val="00155D45"/>
    <w:rsid w:val="00157744"/>
    <w:rsid w:val="00160DF6"/>
    <w:rsid w:val="001628A0"/>
    <w:rsid w:val="00170485"/>
    <w:rsid w:val="00171437"/>
    <w:rsid w:val="0017152B"/>
    <w:rsid w:val="00172D9C"/>
    <w:rsid w:val="0018398E"/>
    <w:rsid w:val="001851D5"/>
    <w:rsid w:val="00185752"/>
    <w:rsid w:val="00187F82"/>
    <w:rsid w:val="0019104E"/>
    <w:rsid w:val="001921FB"/>
    <w:rsid w:val="00192695"/>
    <w:rsid w:val="001A071D"/>
    <w:rsid w:val="001A0D34"/>
    <w:rsid w:val="001A170F"/>
    <w:rsid w:val="001A22B8"/>
    <w:rsid w:val="001A27DF"/>
    <w:rsid w:val="001B06A1"/>
    <w:rsid w:val="001B54ED"/>
    <w:rsid w:val="001C007E"/>
    <w:rsid w:val="001C0D9B"/>
    <w:rsid w:val="001C20F1"/>
    <w:rsid w:val="001C2B69"/>
    <w:rsid w:val="001C52BD"/>
    <w:rsid w:val="001C5EE7"/>
    <w:rsid w:val="001C6494"/>
    <w:rsid w:val="001D0136"/>
    <w:rsid w:val="001D468B"/>
    <w:rsid w:val="001D4E8E"/>
    <w:rsid w:val="001D7A25"/>
    <w:rsid w:val="001E353C"/>
    <w:rsid w:val="001E44DD"/>
    <w:rsid w:val="001E53EA"/>
    <w:rsid w:val="001E5DAD"/>
    <w:rsid w:val="001F01CB"/>
    <w:rsid w:val="001F02C0"/>
    <w:rsid w:val="001F0435"/>
    <w:rsid w:val="001F378F"/>
    <w:rsid w:val="001F7351"/>
    <w:rsid w:val="001F755C"/>
    <w:rsid w:val="002048C1"/>
    <w:rsid w:val="00206490"/>
    <w:rsid w:val="00206BDE"/>
    <w:rsid w:val="00217539"/>
    <w:rsid w:val="00217871"/>
    <w:rsid w:val="00220433"/>
    <w:rsid w:val="00223DA7"/>
    <w:rsid w:val="00224218"/>
    <w:rsid w:val="00224B1F"/>
    <w:rsid w:val="0023375D"/>
    <w:rsid w:val="00244E44"/>
    <w:rsid w:val="00245B7D"/>
    <w:rsid w:val="002575D5"/>
    <w:rsid w:val="00262049"/>
    <w:rsid w:val="002659EA"/>
    <w:rsid w:val="00267A5F"/>
    <w:rsid w:val="00270A36"/>
    <w:rsid w:val="00273BB7"/>
    <w:rsid w:val="002753D8"/>
    <w:rsid w:val="0027681A"/>
    <w:rsid w:val="00281730"/>
    <w:rsid w:val="002828CC"/>
    <w:rsid w:val="0028551D"/>
    <w:rsid w:val="00285654"/>
    <w:rsid w:val="0029364D"/>
    <w:rsid w:val="002A307F"/>
    <w:rsid w:val="002A396E"/>
    <w:rsid w:val="002B50F8"/>
    <w:rsid w:val="002B58D6"/>
    <w:rsid w:val="002B751E"/>
    <w:rsid w:val="002C27DD"/>
    <w:rsid w:val="002C4859"/>
    <w:rsid w:val="002C6173"/>
    <w:rsid w:val="002D1FF5"/>
    <w:rsid w:val="002E0EA9"/>
    <w:rsid w:val="002E229B"/>
    <w:rsid w:val="002F13AB"/>
    <w:rsid w:val="002F7180"/>
    <w:rsid w:val="002F7DE4"/>
    <w:rsid w:val="003100D4"/>
    <w:rsid w:val="00316526"/>
    <w:rsid w:val="00321310"/>
    <w:rsid w:val="00327350"/>
    <w:rsid w:val="003335F0"/>
    <w:rsid w:val="00333EEA"/>
    <w:rsid w:val="00336697"/>
    <w:rsid w:val="00341964"/>
    <w:rsid w:val="00342FC5"/>
    <w:rsid w:val="003453E8"/>
    <w:rsid w:val="00345472"/>
    <w:rsid w:val="00357484"/>
    <w:rsid w:val="00357D85"/>
    <w:rsid w:val="00361BC4"/>
    <w:rsid w:val="0036208B"/>
    <w:rsid w:val="0036698A"/>
    <w:rsid w:val="00366BF8"/>
    <w:rsid w:val="00374A41"/>
    <w:rsid w:val="00376728"/>
    <w:rsid w:val="00376A7E"/>
    <w:rsid w:val="003864FE"/>
    <w:rsid w:val="00390DB3"/>
    <w:rsid w:val="00394E39"/>
    <w:rsid w:val="00396CE2"/>
    <w:rsid w:val="00397CD3"/>
    <w:rsid w:val="003A06AE"/>
    <w:rsid w:val="003A103F"/>
    <w:rsid w:val="003A3923"/>
    <w:rsid w:val="003A3F11"/>
    <w:rsid w:val="003B05E4"/>
    <w:rsid w:val="003B0C00"/>
    <w:rsid w:val="003B4D0B"/>
    <w:rsid w:val="003B6F11"/>
    <w:rsid w:val="003B7300"/>
    <w:rsid w:val="003C7208"/>
    <w:rsid w:val="003D38A8"/>
    <w:rsid w:val="003D48B6"/>
    <w:rsid w:val="003D7B1A"/>
    <w:rsid w:val="003E05E5"/>
    <w:rsid w:val="003E245A"/>
    <w:rsid w:val="003E610F"/>
    <w:rsid w:val="003F056E"/>
    <w:rsid w:val="003F2D47"/>
    <w:rsid w:val="003F3F19"/>
    <w:rsid w:val="003F6980"/>
    <w:rsid w:val="00400872"/>
    <w:rsid w:val="00403AA5"/>
    <w:rsid w:val="004053E1"/>
    <w:rsid w:val="004064D9"/>
    <w:rsid w:val="00406D18"/>
    <w:rsid w:val="00410B05"/>
    <w:rsid w:val="00410BC6"/>
    <w:rsid w:val="004111C1"/>
    <w:rsid w:val="004203FA"/>
    <w:rsid w:val="00420BD7"/>
    <w:rsid w:val="00423BC3"/>
    <w:rsid w:val="00424CCA"/>
    <w:rsid w:val="0042714B"/>
    <w:rsid w:val="00437A08"/>
    <w:rsid w:val="0045396D"/>
    <w:rsid w:val="004558B5"/>
    <w:rsid w:val="004609F8"/>
    <w:rsid w:val="00460F44"/>
    <w:rsid w:val="00462A49"/>
    <w:rsid w:val="00462C8C"/>
    <w:rsid w:val="00462E45"/>
    <w:rsid w:val="00464C10"/>
    <w:rsid w:val="00464C78"/>
    <w:rsid w:val="00472E10"/>
    <w:rsid w:val="00477213"/>
    <w:rsid w:val="00480352"/>
    <w:rsid w:val="00486DFB"/>
    <w:rsid w:val="00491E99"/>
    <w:rsid w:val="00493B47"/>
    <w:rsid w:val="004952A0"/>
    <w:rsid w:val="004A5D56"/>
    <w:rsid w:val="004B50D5"/>
    <w:rsid w:val="004B627C"/>
    <w:rsid w:val="004B7E61"/>
    <w:rsid w:val="004C117F"/>
    <w:rsid w:val="004C47C1"/>
    <w:rsid w:val="004C64A7"/>
    <w:rsid w:val="004D0FBA"/>
    <w:rsid w:val="004E1514"/>
    <w:rsid w:val="004E204A"/>
    <w:rsid w:val="004E25FD"/>
    <w:rsid w:val="004E35BB"/>
    <w:rsid w:val="004E39D8"/>
    <w:rsid w:val="004E4AB2"/>
    <w:rsid w:val="004F07C4"/>
    <w:rsid w:val="004F5135"/>
    <w:rsid w:val="00503A34"/>
    <w:rsid w:val="00503D89"/>
    <w:rsid w:val="00515058"/>
    <w:rsid w:val="005176BA"/>
    <w:rsid w:val="005208B0"/>
    <w:rsid w:val="00524B56"/>
    <w:rsid w:val="005336AD"/>
    <w:rsid w:val="0053608B"/>
    <w:rsid w:val="00536204"/>
    <w:rsid w:val="00537062"/>
    <w:rsid w:val="00541097"/>
    <w:rsid w:val="0054287F"/>
    <w:rsid w:val="0054292F"/>
    <w:rsid w:val="00544E9D"/>
    <w:rsid w:val="0054651D"/>
    <w:rsid w:val="005525B4"/>
    <w:rsid w:val="00556574"/>
    <w:rsid w:val="005607F3"/>
    <w:rsid w:val="0056152B"/>
    <w:rsid w:val="0056229D"/>
    <w:rsid w:val="00563239"/>
    <w:rsid w:val="00563E1F"/>
    <w:rsid w:val="00570516"/>
    <w:rsid w:val="005719D1"/>
    <w:rsid w:val="00571DE8"/>
    <w:rsid w:val="00572E9B"/>
    <w:rsid w:val="00573927"/>
    <w:rsid w:val="00573E96"/>
    <w:rsid w:val="00574A5E"/>
    <w:rsid w:val="00575922"/>
    <w:rsid w:val="00575C26"/>
    <w:rsid w:val="0057734C"/>
    <w:rsid w:val="0058388B"/>
    <w:rsid w:val="00586C4B"/>
    <w:rsid w:val="00587BB1"/>
    <w:rsid w:val="005916BC"/>
    <w:rsid w:val="00592A5D"/>
    <w:rsid w:val="00593750"/>
    <w:rsid w:val="00593E28"/>
    <w:rsid w:val="00594016"/>
    <w:rsid w:val="00594405"/>
    <w:rsid w:val="005956CB"/>
    <w:rsid w:val="005970BE"/>
    <w:rsid w:val="005A2DFF"/>
    <w:rsid w:val="005A73FE"/>
    <w:rsid w:val="005B0DBE"/>
    <w:rsid w:val="005B20FD"/>
    <w:rsid w:val="005B330F"/>
    <w:rsid w:val="005B5E7C"/>
    <w:rsid w:val="005B7C93"/>
    <w:rsid w:val="005B7D34"/>
    <w:rsid w:val="005C1F0C"/>
    <w:rsid w:val="005C2673"/>
    <w:rsid w:val="005C489F"/>
    <w:rsid w:val="005C5055"/>
    <w:rsid w:val="005C5C74"/>
    <w:rsid w:val="005D585F"/>
    <w:rsid w:val="005E58C5"/>
    <w:rsid w:val="005E7D53"/>
    <w:rsid w:val="005F1250"/>
    <w:rsid w:val="005F13A0"/>
    <w:rsid w:val="005F1DFC"/>
    <w:rsid w:val="005F3C7A"/>
    <w:rsid w:val="005F4D22"/>
    <w:rsid w:val="005F5CEA"/>
    <w:rsid w:val="005F65FC"/>
    <w:rsid w:val="005F6BD4"/>
    <w:rsid w:val="005F6D73"/>
    <w:rsid w:val="0060049D"/>
    <w:rsid w:val="00612CC8"/>
    <w:rsid w:val="00622A9D"/>
    <w:rsid w:val="0062431E"/>
    <w:rsid w:val="00625EB3"/>
    <w:rsid w:val="00626CCB"/>
    <w:rsid w:val="00630E82"/>
    <w:rsid w:val="00632FE9"/>
    <w:rsid w:val="00634648"/>
    <w:rsid w:val="00634EB4"/>
    <w:rsid w:val="00646BBB"/>
    <w:rsid w:val="00647611"/>
    <w:rsid w:val="00650F23"/>
    <w:rsid w:val="006532A9"/>
    <w:rsid w:val="00654BF4"/>
    <w:rsid w:val="00657F0C"/>
    <w:rsid w:val="00660476"/>
    <w:rsid w:val="00660631"/>
    <w:rsid w:val="006614D7"/>
    <w:rsid w:val="00662130"/>
    <w:rsid w:val="00663404"/>
    <w:rsid w:val="00673096"/>
    <w:rsid w:val="00675096"/>
    <w:rsid w:val="00680259"/>
    <w:rsid w:val="006813AB"/>
    <w:rsid w:val="006877E5"/>
    <w:rsid w:val="006911B9"/>
    <w:rsid w:val="0069477A"/>
    <w:rsid w:val="00695C90"/>
    <w:rsid w:val="00695E51"/>
    <w:rsid w:val="00695F42"/>
    <w:rsid w:val="006A1063"/>
    <w:rsid w:val="006A2EEE"/>
    <w:rsid w:val="006A340C"/>
    <w:rsid w:val="006A41C7"/>
    <w:rsid w:val="006B09EB"/>
    <w:rsid w:val="006B1A0B"/>
    <w:rsid w:val="006B2011"/>
    <w:rsid w:val="006B47AE"/>
    <w:rsid w:val="006C37CF"/>
    <w:rsid w:val="006C6DF8"/>
    <w:rsid w:val="006D1AD1"/>
    <w:rsid w:val="006D4657"/>
    <w:rsid w:val="006D7307"/>
    <w:rsid w:val="006F0C51"/>
    <w:rsid w:val="006F170D"/>
    <w:rsid w:val="006F369D"/>
    <w:rsid w:val="00712171"/>
    <w:rsid w:val="007151B3"/>
    <w:rsid w:val="00717580"/>
    <w:rsid w:val="007177E5"/>
    <w:rsid w:val="0072003C"/>
    <w:rsid w:val="007229C2"/>
    <w:rsid w:val="0072415F"/>
    <w:rsid w:val="00726672"/>
    <w:rsid w:val="00730D62"/>
    <w:rsid w:val="00734E15"/>
    <w:rsid w:val="007400CC"/>
    <w:rsid w:val="0074092B"/>
    <w:rsid w:val="00743572"/>
    <w:rsid w:val="00745264"/>
    <w:rsid w:val="00747135"/>
    <w:rsid w:val="00754849"/>
    <w:rsid w:val="00757097"/>
    <w:rsid w:val="00760218"/>
    <w:rsid w:val="00764713"/>
    <w:rsid w:val="00770702"/>
    <w:rsid w:val="00775061"/>
    <w:rsid w:val="00776167"/>
    <w:rsid w:val="00783A3B"/>
    <w:rsid w:val="00783B08"/>
    <w:rsid w:val="00791B80"/>
    <w:rsid w:val="00791C76"/>
    <w:rsid w:val="00792E3C"/>
    <w:rsid w:val="00795123"/>
    <w:rsid w:val="00797A89"/>
    <w:rsid w:val="00797CFC"/>
    <w:rsid w:val="007A250F"/>
    <w:rsid w:val="007A7F3F"/>
    <w:rsid w:val="007B0D28"/>
    <w:rsid w:val="007B2482"/>
    <w:rsid w:val="007B2C1C"/>
    <w:rsid w:val="007B3F35"/>
    <w:rsid w:val="007B67C8"/>
    <w:rsid w:val="007C101F"/>
    <w:rsid w:val="007C2232"/>
    <w:rsid w:val="007C3415"/>
    <w:rsid w:val="007C7BC5"/>
    <w:rsid w:val="007D3C95"/>
    <w:rsid w:val="007D4FFB"/>
    <w:rsid w:val="007F0ADB"/>
    <w:rsid w:val="007F325E"/>
    <w:rsid w:val="007F50A6"/>
    <w:rsid w:val="00803CA2"/>
    <w:rsid w:val="00805E3F"/>
    <w:rsid w:val="008102F0"/>
    <w:rsid w:val="00811844"/>
    <w:rsid w:val="00812E76"/>
    <w:rsid w:val="008143F4"/>
    <w:rsid w:val="0081674C"/>
    <w:rsid w:val="008267BC"/>
    <w:rsid w:val="00827673"/>
    <w:rsid w:val="0083143E"/>
    <w:rsid w:val="00831BCD"/>
    <w:rsid w:val="00832135"/>
    <w:rsid w:val="00834C4E"/>
    <w:rsid w:val="00836FBA"/>
    <w:rsid w:val="00837D2E"/>
    <w:rsid w:val="0084245F"/>
    <w:rsid w:val="008456DD"/>
    <w:rsid w:val="00845C23"/>
    <w:rsid w:val="008504D9"/>
    <w:rsid w:val="00850762"/>
    <w:rsid w:val="0085224B"/>
    <w:rsid w:val="00854672"/>
    <w:rsid w:val="00856043"/>
    <w:rsid w:val="0086044D"/>
    <w:rsid w:val="00860D22"/>
    <w:rsid w:val="00861EC9"/>
    <w:rsid w:val="0086583E"/>
    <w:rsid w:val="008705F8"/>
    <w:rsid w:val="00874785"/>
    <w:rsid w:val="00883503"/>
    <w:rsid w:val="00883B54"/>
    <w:rsid w:val="00885BED"/>
    <w:rsid w:val="008865D1"/>
    <w:rsid w:val="008924BB"/>
    <w:rsid w:val="008973FC"/>
    <w:rsid w:val="00897916"/>
    <w:rsid w:val="008A1B4F"/>
    <w:rsid w:val="008A344A"/>
    <w:rsid w:val="008A520F"/>
    <w:rsid w:val="008A776B"/>
    <w:rsid w:val="008B1BC4"/>
    <w:rsid w:val="008B4344"/>
    <w:rsid w:val="008B6BE8"/>
    <w:rsid w:val="008C3946"/>
    <w:rsid w:val="008C69B1"/>
    <w:rsid w:val="008C7CEB"/>
    <w:rsid w:val="008D04F1"/>
    <w:rsid w:val="008D0AE9"/>
    <w:rsid w:val="008D154B"/>
    <w:rsid w:val="008D1813"/>
    <w:rsid w:val="008D27E4"/>
    <w:rsid w:val="008D4DEE"/>
    <w:rsid w:val="008D5FF9"/>
    <w:rsid w:val="008D64CA"/>
    <w:rsid w:val="008D683B"/>
    <w:rsid w:val="008D798B"/>
    <w:rsid w:val="008E26E9"/>
    <w:rsid w:val="008E2715"/>
    <w:rsid w:val="008E4F99"/>
    <w:rsid w:val="008F18A7"/>
    <w:rsid w:val="008F39D6"/>
    <w:rsid w:val="008F4E92"/>
    <w:rsid w:val="008F53DE"/>
    <w:rsid w:val="008F7470"/>
    <w:rsid w:val="00903A0F"/>
    <w:rsid w:val="00911901"/>
    <w:rsid w:val="00913145"/>
    <w:rsid w:val="00915343"/>
    <w:rsid w:val="00915F44"/>
    <w:rsid w:val="0092067A"/>
    <w:rsid w:val="009215AE"/>
    <w:rsid w:val="00921C04"/>
    <w:rsid w:val="0093094D"/>
    <w:rsid w:val="00937F78"/>
    <w:rsid w:val="009422DE"/>
    <w:rsid w:val="0094237F"/>
    <w:rsid w:val="009435DF"/>
    <w:rsid w:val="00943AB3"/>
    <w:rsid w:val="009472FA"/>
    <w:rsid w:val="00951775"/>
    <w:rsid w:val="009546C9"/>
    <w:rsid w:val="00954AA7"/>
    <w:rsid w:val="00955339"/>
    <w:rsid w:val="00956601"/>
    <w:rsid w:val="0096115E"/>
    <w:rsid w:val="00973CB1"/>
    <w:rsid w:val="00975D64"/>
    <w:rsid w:val="00975EB2"/>
    <w:rsid w:val="00977C62"/>
    <w:rsid w:val="00982BCF"/>
    <w:rsid w:val="00982C5D"/>
    <w:rsid w:val="009838E6"/>
    <w:rsid w:val="0098738A"/>
    <w:rsid w:val="00991CEA"/>
    <w:rsid w:val="009949C0"/>
    <w:rsid w:val="009A225C"/>
    <w:rsid w:val="009A2EE3"/>
    <w:rsid w:val="009A381E"/>
    <w:rsid w:val="009B5C9E"/>
    <w:rsid w:val="009C670B"/>
    <w:rsid w:val="009D0635"/>
    <w:rsid w:val="009D24AA"/>
    <w:rsid w:val="009D43D4"/>
    <w:rsid w:val="009D51D4"/>
    <w:rsid w:val="009D564D"/>
    <w:rsid w:val="009D612D"/>
    <w:rsid w:val="009E07B5"/>
    <w:rsid w:val="009E30BA"/>
    <w:rsid w:val="009E391B"/>
    <w:rsid w:val="009F0C75"/>
    <w:rsid w:val="009F22E2"/>
    <w:rsid w:val="009F33EB"/>
    <w:rsid w:val="00A05461"/>
    <w:rsid w:val="00A1340E"/>
    <w:rsid w:val="00A14C68"/>
    <w:rsid w:val="00A17E90"/>
    <w:rsid w:val="00A212BD"/>
    <w:rsid w:val="00A343C6"/>
    <w:rsid w:val="00A3466C"/>
    <w:rsid w:val="00A3529C"/>
    <w:rsid w:val="00A3569C"/>
    <w:rsid w:val="00A356B3"/>
    <w:rsid w:val="00A37950"/>
    <w:rsid w:val="00A414D3"/>
    <w:rsid w:val="00A45C90"/>
    <w:rsid w:val="00A50FB6"/>
    <w:rsid w:val="00A5436F"/>
    <w:rsid w:val="00A60FDA"/>
    <w:rsid w:val="00A615CB"/>
    <w:rsid w:val="00A72861"/>
    <w:rsid w:val="00A72A0F"/>
    <w:rsid w:val="00A73B3D"/>
    <w:rsid w:val="00A822DB"/>
    <w:rsid w:val="00A86B0C"/>
    <w:rsid w:val="00A91406"/>
    <w:rsid w:val="00A91E19"/>
    <w:rsid w:val="00A92232"/>
    <w:rsid w:val="00A9282F"/>
    <w:rsid w:val="00A939F0"/>
    <w:rsid w:val="00A946D5"/>
    <w:rsid w:val="00A95E14"/>
    <w:rsid w:val="00A96175"/>
    <w:rsid w:val="00A9694B"/>
    <w:rsid w:val="00AA00C4"/>
    <w:rsid w:val="00AA1BB8"/>
    <w:rsid w:val="00AA216B"/>
    <w:rsid w:val="00AA7CA8"/>
    <w:rsid w:val="00AB1319"/>
    <w:rsid w:val="00AB31AC"/>
    <w:rsid w:val="00AB568E"/>
    <w:rsid w:val="00AB7148"/>
    <w:rsid w:val="00AD02DA"/>
    <w:rsid w:val="00AD6617"/>
    <w:rsid w:val="00AE25C7"/>
    <w:rsid w:val="00AE6DB1"/>
    <w:rsid w:val="00AE7906"/>
    <w:rsid w:val="00AF0C21"/>
    <w:rsid w:val="00AF5F8B"/>
    <w:rsid w:val="00B012BA"/>
    <w:rsid w:val="00B10D24"/>
    <w:rsid w:val="00B13324"/>
    <w:rsid w:val="00B17FD4"/>
    <w:rsid w:val="00B22B28"/>
    <w:rsid w:val="00B231A3"/>
    <w:rsid w:val="00B248D9"/>
    <w:rsid w:val="00B30E9D"/>
    <w:rsid w:val="00B337C1"/>
    <w:rsid w:val="00B346E8"/>
    <w:rsid w:val="00B35B30"/>
    <w:rsid w:val="00B403BE"/>
    <w:rsid w:val="00B4171E"/>
    <w:rsid w:val="00B4716D"/>
    <w:rsid w:val="00B5345D"/>
    <w:rsid w:val="00B557C0"/>
    <w:rsid w:val="00B60C4C"/>
    <w:rsid w:val="00B629FB"/>
    <w:rsid w:val="00B63A93"/>
    <w:rsid w:val="00B66090"/>
    <w:rsid w:val="00B72F98"/>
    <w:rsid w:val="00B73B62"/>
    <w:rsid w:val="00B73F59"/>
    <w:rsid w:val="00B746FA"/>
    <w:rsid w:val="00B75431"/>
    <w:rsid w:val="00B80028"/>
    <w:rsid w:val="00B85346"/>
    <w:rsid w:val="00B86C94"/>
    <w:rsid w:val="00B9271B"/>
    <w:rsid w:val="00B93D74"/>
    <w:rsid w:val="00B94100"/>
    <w:rsid w:val="00B953A6"/>
    <w:rsid w:val="00B95E04"/>
    <w:rsid w:val="00BA39C9"/>
    <w:rsid w:val="00BA404D"/>
    <w:rsid w:val="00BA7D54"/>
    <w:rsid w:val="00BB0A58"/>
    <w:rsid w:val="00BB4F0B"/>
    <w:rsid w:val="00BB5556"/>
    <w:rsid w:val="00BC0BC5"/>
    <w:rsid w:val="00BC101B"/>
    <w:rsid w:val="00BC32D4"/>
    <w:rsid w:val="00BC4025"/>
    <w:rsid w:val="00BC59AD"/>
    <w:rsid w:val="00BC73F2"/>
    <w:rsid w:val="00BC74F4"/>
    <w:rsid w:val="00BD0CDB"/>
    <w:rsid w:val="00BD2907"/>
    <w:rsid w:val="00BD462F"/>
    <w:rsid w:val="00BD4D72"/>
    <w:rsid w:val="00BD5D21"/>
    <w:rsid w:val="00BE7A5C"/>
    <w:rsid w:val="00BF0A61"/>
    <w:rsid w:val="00BF0EC9"/>
    <w:rsid w:val="00BF5B28"/>
    <w:rsid w:val="00C01A83"/>
    <w:rsid w:val="00C04309"/>
    <w:rsid w:val="00C07606"/>
    <w:rsid w:val="00C12024"/>
    <w:rsid w:val="00C14910"/>
    <w:rsid w:val="00C20810"/>
    <w:rsid w:val="00C24407"/>
    <w:rsid w:val="00C24A17"/>
    <w:rsid w:val="00C252CF"/>
    <w:rsid w:val="00C337BF"/>
    <w:rsid w:val="00C34F5D"/>
    <w:rsid w:val="00C367CF"/>
    <w:rsid w:val="00C45C03"/>
    <w:rsid w:val="00C461DF"/>
    <w:rsid w:val="00C50494"/>
    <w:rsid w:val="00C5235C"/>
    <w:rsid w:val="00C57582"/>
    <w:rsid w:val="00C64ABB"/>
    <w:rsid w:val="00C6532D"/>
    <w:rsid w:val="00C7127A"/>
    <w:rsid w:val="00C832E9"/>
    <w:rsid w:val="00C84F44"/>
    <w:rsid w:val="00C878FE"/>
    <w:rsid w:val="00C9159A"/>
    <w:rsid w:val="00CA460B"/>
    <w:rsid w:val="00CA6848"/>
    <w:rsid w:val="00CB3973"/>
    <w:rsid w:val="00CB3D78"/>
    <w:rsid w:val="00CB42E4"/>
    <w:rsid w:val="00CB488F"/>
    <w:rsid w:val="00CC636C"/>
    <w:rsid w:val="00CC7567"/>
    <w:rsid w:val="00CD424F"/>
    <w:rsid w:val="00CD5221"/>
    <w:rsid w:val="00CD77BC"/>
    <w:rsid w:val="00CE1004"/>
    <w:rsid w:val="00CE6DC0"/>
    <w:rsid w:val="00CF1324"/>
    <w:rsid w:val="00CF1999"/>
    <w:rsid w:val="00CF1CA1"/>
    <w:rsid w:val="00CF36B4"/>
    <w:rsid w:val="00D00669"/>
    <w:rsid w:val="00D020EC"/>
    <w:rsid w:val="00D124C9"/>
    <w:rsid w:val="00D157F4"/>
    <w:rsid w:val="00D165C3"/>
    <w:rsid w:val="00D204BC"/>
    <w:rsid w:val="00D259FE"/>
    <w:rsid w:val="00D26C01"/>
    <w:rsid w:val="00D27403"/>
    <w:rsid w:val="00D3307A"/>
    <w:rsid w:val="00D37A8C"/>
    <w:rsid w:val="00D40204"/>
    <w:rsid w:val="00D428EC"/>
    <w:rsid w:val="00D4446B"/>
    <w:rsid w:val="00D454F8"/>
    <w:rsid w:val="00D50900"/>
    <w:rsid w:val="00D5121A"/>
    <w:rsid w:val="00D5366A"/>
    <w:rsid w:val="00D660C5"/>
    <w:rsid w:val="00D67B26"/>
    <w:rsid w:val="00D74DC9"/>
    <w:rsid w:val="00D76C40"/>
    <w:rsid w:val="00D776F3"/>
    <w:rsid w:val="00D915AE"/>
    <w:rsid w:val="00D966B7"/>
    <w:rsid w:val="00DA42A4"/>
    <w:rsid w:val="00DB2155"/>
    <w:rsid w:val="00DB2D44"/>
    <w:rsid w:val="00DB5693"/>
    <w:rsid w:val="00DB6E61"/>
    <w:rsid w:val="00DB6EC5"/>
    <w:rsid w:val="00DC357F"/>
    <w:rsid w:val="00DC3F6A"/>
    <w:rsid w:val="00DC43D7"/>
    <w:rsid w:val="00DC4D69"/>
    <w:rsid w:val="00DC6106"/>
    <w:rsid w:val="00DC6FA1"/>
    <w:rsid w:val="00DD04F1"/>
    <w:rsid w:val="00DD10AC"/>
    <w:rsid w:val="00DD2DDD"/>
    <w:rsid w:val="00DD3335"/>
    <w:rsid w:val="00DD4872"/>
    <w:rsid w:val="00DD5017"/>
    <w:rsid w:val="00DD62C0"/>
    <w:rsid w:val="00DD65A8"/>
    <w:rsid w:val="00DE0A1D"/>
    <w:rsid w:val="00DE1771"/>
    <w:rsid w:val="00DE33D0"/>
    <w:rsid w:val="00DE58E5"/>
    <w:rsid w:val="00DE7983"/>
    <w:rsid w:val="00DF126D"/>
    <w:rsid w:val="00DF7261"/>
    <w:rsid w:val="00E002FD"/>
    <w:rsid w:val="00E01AF2"/>
    <w:rsid w:val="00E03620"/>
    <w:rsid w:val="00E112A8"/>
    <w:rsid w:val="00E13514"/>
    <w:rsid w:val="00E14038"/>
    <w:rsid w:val="00E160DB"/>
    <w:rsid w:val="00E16C2F"/>
    <w:rsid w:val="00E23057"/>
    <w:rsid w:val="00E235D3"/>
    <w:rsid w:val="00E26691"/>
    <w:rsid w:val="00E30E46"/>
    <w:rsid w:val="00E30E88"/>
    <w:rsid w:val="00E3326B"/>
    <w:rsid w:val="00E36FF7"/>
    <w:rsid w:val="00E447B0"/>
    <w:rsid w:val="00E454CB"/>
    <w:rsid w:val="00E47288"/>
    <w:rsid w:val="00E52997"/>
    <w:rsid w:val="00E5619A"/>
    <w:rsid w:val="00E619C0"/>
    <w:rsid w:val="00E63454"/>
    <w:rsid w:val="00E637EC"/>
    <w:rsid w:val="00E652EE"/>
    <w:rsid w:val="00E66992"/>
    <w:rsid w:val="00E66CD8"/>
    <w:rsid w:val="00E720BF"/>
    <w:rsid w:val="00E736F7"/>
    <w:rsid w:val="00E75E23"/>
    <w:rsid w:val="00E75E5B"/>
    <w:rsid w:val="00E77F7F"/>
    <w:rsid w:val="00E80356"/>
    <w:rsid w:val="00E80D55"/>
    <w:rsid w:val="00E80E68"/>
    <w:rsid w:val="00E83DF8"/>
    <w:rsid w:val="00E84D56"/>
    <w:rsid w:val="00E86546"/>
    <w:rsid w:val="00E92A94"/>
    <w:rsid w:val="00E92BD9"/>
    <w:rsid w:val="00E937FF"/>
    <w:rsid w:val="00EA120A"/>
    <w:rsid w:val="00EA2BA7"/>
    <w:rsid w:val="00EA2F5C"/>
    <w:rsid w:val="00EA3AFC"/>
    <w:rsid w:val="00EA6AAE"/>
    <w:rsid w:val="00EA7CA1"/>
    <w:rsid w:val="00EB1F35"/>
    <w:rsid w:val="00EB27CB"/>
    <w:rsid w:val="00EB44BA"/>
    <w:rsid w:val="00EC4F52"/>
    <w:rsid w:val="00EC51BB"/>
    <w:rsid w:val="00EC739E"/>
    <w:rsid w:val="00EC7FEA"/>
    <w:rsid w:val="00ED20CA"/>
    <w:rsid w:val="00ED3399"/>
    <w:rsid w:val="00ED53DA"/>
    <w:rsid w:val="00ED57E6"/>
    <w:rsid w:val="00EE52BF"/>
    <w:rsid w:val="00EE5B06"/>
    <w:rsid w:val="00EE5DAB"/>
    <w:rsid w:val="00EE6A72"/>
    <w:rsid w:val="00EF376C"/>
    <w:rsid w:val="00EF58A0"/>
    <w:rsid w:val="00EF58F7"/>
    <w:rsid w:val="00F001B4"/>
    <w:rsid w:val="00F01A16"/>
    <w:rsid w:val="00F02E0F"/>
    <w:rsid w:val="00F051BF"/>
    <w:rsid w:val="00F14BA0"/>
    <w:rsid w:val="00F21B1D"/>
    <w:rsid w:val="00F252DC"/>
    <w:rsid w:val="00F26147"/>
    <w:rsid w:val="00F27B12"/>
    <w:rsid w:val="00F344C2"/>
    <w:rsid w:val="00F420EF"/>
    <w:rsid w:val="00F425CE"/>
    <w:rsid w:val="00F43079"/>
    <w:rsid w:val="00F43F46"/>
    <w:rsid w:val="00F44FC0"/>
    <w:rsid w:val="00F47659"/>
    <w:rsid w:val="00F51066"/>
    <w:rsid w:val="00F5322A"/>
    <w:rsid w:val="00F53BF0"/>
    <w:rsid w:val="00F54CC9"/>
    <w:rsid w:val="00F603C1"/>
    <w:rsid w:val="00F61409"/>
    <w:rsid w:val="00F6370B"/>
    <w:rsid w:val="00F6466B"/>
    <w:rsid w:val="00F72F04"/>
    <w:rsid w:val="00F75A75"/>
    <w:rsid w:val="00F763DF"/>
    <w:rsid w:val="00F77533"/>
    <w:rsid w:val="00F830D0"/>
    <w:rsid w:val="00F8384F"/>
    <w:rsid w:val="00F926B1"/>
    <w:rsid w:val="00FA077F"/>
    <w:rsid w:val="00FA40C0"/>
    <w:rsid w:val="00FA6813"/>
    <w:rsid w:val="00FA6FDA"/>
    <w:rsid w:val="00FB2E3B"/>
    <w:rsid w:val="00FB405E"/>
    <w:rsid w:val="00FC4D8E"/>
    <w:rsid w:val="00FC6B26"/>
    <w:rsid w:val="00FD2206"/>
    <w:rsid w:val="00FD3464"/>
    <w:rsid w:val="00FD525D"/>
    <w:rsid w:val="00FD73E6"/>
    <w:rsid w:val="00FD7518"/>
    <w:rsid w:val="00FE0BA7"/>
    <w:rsid w:val="00FE3B2D"/>
    <w:rsid w:val="00FF19FF"/>
    <w:rsid w:val="00FF404C"/>
    <w:rsid w:val="00FF4F5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0DDAB"/>
  <w15:docId w15:val="{01138C9F-263C-4E48-A62C-396539F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E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E53EA"/>
    <w:pPr>
      <w:keepNext/>
      <w:autoSpaceDE w:val="0"/>
      <w:autoSpaceDN w:val="0"/>
      <w:adjustRightInd w:val="0"/>
      <w:outlineLvl w:val="0"/>
    </w:pPr>
    <w:rPr>
      <w:i/>
      <w:iCs/>
      <w:sz w:val="22"/>
      <w:szCs w:val="16"/>
      <w:lang w:val="el-GR"/>
    </w:rPr>
  </w:style>
  <w:style w:type="paragraph" w:styleId="Heading2">
    <w:name w:val="heading 2"/>
    <w:basedOn w:val="Normal"/>
    <w:next w:val="Normal"/>
    <w:qFormat/>
    <w:rsid w:val="001E53EA"/>
    <w:pPr>
      <w:keepNext/>
      <w:spacing w:line="360" w:lineRule="auto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1E53EA"/>
    <w:pPr>
      <w:keepNext/>
      <w:autoSpaceDE w:val="0"/>
      <w:autoSpaceDN w:val="0"/>
      <w:adjustRightInd w:val="0"/>
      <w:outlineLvl w:val="2"/>
    </w:pPr>
    <w:rPr>
      <w:b/>
      <w:bCs/>
      <w:szCs w:val="18"/>
      <w:lang w:val="el-GR"/>
    </w:rPr>
  </w:style>
  <w:style w:type="paragraph" w:styleId="Heading4">
    <w:name w:val="heading 4"/>
    <w:basedOn w:val="Normal"/>
    <w:next w:val="Normal"/>
    <w:qFormat/>
    <w:rsid w:val="001E53EA"/>
    <w:pPr>
      <w:keepNext/>
      <w:jc w:val="center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qFormat/>
    <w:rsid w:val="001E53EA"/>
    <w:pPr>
      <w:keepNext/>
      <w:autoSpaceDE w:val="0"/>
      <w:autoSpaceDN w:val="0"/>
      <w:adjustRightInd w:val="0"/>
      <w:outlineLvl w:val="4"/>
    </w:pPr>
    <w:rPr>
      <w:b/>
      <w:bCs/>
      <w:color w:val="0000FF"/>
      <w:lang w:val="el-GR"/>
    </w:rPr>
  </w:style>
  <w:style w:type="paragraph" w:styleId="Heading6">
    <w:name w:val="heading 6"/>
    <w:basedOn w:val="Normal"/>
    <w:next w:val="Normal"/>
    <w:qFormat/>
    <w:rsid w:val="001E53EA"/>
    <w:pPr>
      <w:keepNext/>
      <w:jc w:val="center"/>
      <w:outlineLvl w:val="5"/>
    </w:pPr>
    <w:rPr>
      <w:bCs/>
      <w:sz w:val="28"/>
      <w:lang w:val="el-GR"/>
    </w:rPr>
  </w:style>
  <w:style w:type="paragraph" w:styleId="Heading7">
    <w:name w:val="heading 7"/>
    <w:basedOn w:val="Normal"/>
    <w:next w:val="Normal"/>
    <w:qFormat/>
    <w:rsid w:val="001E53EA"/>
    <w:pPr>
      <w:keepNext/>
      <w:spacing w:line="360" w:lineRule="auto"/>
      <w:jc w:val="both"/>
      <w:outlineLvl w:val="6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53EA"/>
    <w:pPr>
      <w:spacing w:line="360" w:lineRule="auto"/>
      <w:jc w:val="center"/>
    </w:pPr>
    <w:rPr>
      <w:b/>
      <w:lang w:val="el-GR"/>
    </w:rPr>
  </w:style>
  <w:style w:type="paragraph" w:styleId="BodyText3">
    <w:name w:val="Body Text 3"/>
    <w:basedOn w:val="Normal"/>
    <w:rsid w:val="001E53EA"/>
    <w:pPr>
      <w:spacing w:line="360" w:lineRule="auto"/>
      <w:jc w:val="center"/>
    </w:pPr>
    <w:rPr>
      <w:b/>
      <w:sz w:val="28"/>
      <w:u w:val="single"/>
      <w:lang w:val="el-GR"/>
    </w:rPr>
  </w:style>
  <w:style w:type="paragraph" w:styleId="NormalWeb">
    <w:name w:val="Normal (Web)"/>
    <w:basedOn w:val="Normal"/>
    <w:uiPriority w:val="99"/>
    <w:rsid w:val="001E53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1E53EA"/>
    <w:pPr>
      <w:autoSpaceDE w:val="0"/>
      <w:autoSpaceDN w:val="0"/>
      <w:adjustRightInd w:val="0"/>
      <w:ind w:firstLine="180"/>
      <w:jc w:val="both"/>
    </w:pPr>
    <w:rPr>
      <w:lang w:val="el-GR"/>
    </w:rPr>
  </w:style>
  <w:style w:type="character" w:styleId="PageNumber">
    <w:name w:val="page number"/>
    <w:basedOn w:val="DefaultParagraphFont"/>
    <w:rsid w:val="001E53EA"/>
  </w:style>
  <w:style w:type="paragraph" w:styleId="Footer">
    <w:name w:val="footer"/>
    <w:basedOn w:val="Normal"/>
    <w:link w:val="FooterChar"/>
    <w:uiPriority w:val="99"/>
    <w:rsid w:val="001E53E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E53E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1E53EA"/>
    <w:rPr>
      <w:rFonts w:ascii="Courier New" w:hAnsi="Courier New"/>
      <w:szCs w:val="20"/>
      <w:lang w:val="el-GR"/>
    </w:rPr>
  </w:style>
  <w:style w:type="paragraph" w:styleId="BodyText2">
    <w:name w:val="Body Text 2"/>
    <w:basedOn w:val="Normal"/>
    <w:rsid w:val="001E53EA"/>
    <w:rPr>
      <w:i/>
      <w:iCs/>
      <w:sz w:val="20"/>
      <w:lang w:val="el-GR"/>
    </w:rPr>
  </w:style>
  <w:style w:type="paragraph" w:styleId="Index1">
    <w:name w:val="index 1"/>
    <w:basedOn w:val="Normal"/>
    <w:next w:val="Normal"/>
    <w:autoRedefine/>
    <w:semiHidden/>
    <w:rsid w:val="001E53E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53E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53E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53E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53E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53E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53E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53E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53E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53EA"/>
  </w:style>
  <w:style w:type="paragraph" w:styleId="Header">
    <w:name w:val="header"/>
    <w:basedOn w:val="Normal"/>
    <w:link w:val="HeaderChar"/>
    <w:uiPriority w:val="99"/>
    <w:rsid w:val="001E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E53EA"/>
    <w:rPr>
      <w:sz w:val="16"/>
    </w:rPr>
  </w:style>
  <w:style w:type="paragraph" w:styleId="CommentText">
    <w:name w:val="annotation text"/>
    <w:basedOn w:val="Normal"/>
    <w:semiHidden/>
    <w:rsid w:val="001E53EA"/>
    <w:rPr>
      <w:sz w:val="20"/>
    </w:rPr>
  </w:style>
  <w:style w:type="paragraph" w:styleId="BlockText">
    <w:name w:val="Block Text"/>
    <w:basedOn w:val="Normal"/>
    <w:rsid w:val="001E53EA"/>
    <w:pPr>
      <w:spacing w:before="75" w:after="75" w:line="360" w:lineRule="auto"/>
      <w:ind w:left="225" w:right="225"/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semiHidden/>
    <w:rsid w:val="001E53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5FF9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F344C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1E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91E19"/>
    <w:rPr>
      <w:sz w:val="24"/>
      <w:szCs w:val="24"/>
      <w:lang w:val="en-GB" w:eastAsia="en-US"/>
    </w:rPr>
  </w:style>
  <w:style w:type="paragraph" w:customStyle="1" w:styleId="Default">
    <w:name w:val="Default"/>
    <w:rsid w:val="00E332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3A93"/>
    <w:rPr>
      <w:sz w:val="24"/>
      <w:szCs w:val="24"/>
      <w:lang w:val="en-GB"/>
    </w:rPr>
  </w:style>
  <w:style w:type="paragraph" w:styleId="NoSpacing">
    <w:name w:val="No Spacing"/>
    <w:uiPriority w:val="1"/>
    <w:qFormat/>
    <w:rsid w:val="00B63A93"/>
    <w:rPr>
      <w:lang w:val="de-DE" w:eastAsia="nl-NL"/>
    </w:rPr>
  </w:style>
  <w:style w:type="table" w:styleId="TableGridLight">
    <w:name w:val="Grid Table Light"/>
    <w:basedOn w:val="TableNormal"/>
    <w:uiPriority w:val="40"/>
    <w:rsid w:val="008A52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92067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rsid w:val="0092067A"/>
    <w:rPr>
      <w:rFonts w:ascii="Arial" w:hAnsi="Arial"/>
      <w:szCs w:val="24"/>
      <w:lang w:val="en-GB"/>
    </w:rPr>
  </w:style>
  <w:style w:type="character" w:styleId="FootnoteReference">
    <w:name w:val="footnote reference"/>
    <w:rsid w:val="0092067A"/>
    <w:rPr>
      <w:vertAlign w:val="superscript"/>
    </w:rPr>
  </w:style>
  <w:style w:type="character" w:customStyle="1" w:styleId="FooterChar">
    <w:name w:val="Footer Char"/>
    <w:link w:val="Footer"/>
    <w:uiPriority w:val="99"/>
    <w:rsid w:val="00E03620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A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13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k.org.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voskos@environment.moa.gov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avlou@environment.moa.gov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koutroukides@environment.moa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toniou@environment.moa.gov.c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ylianou\Desktop\Prosxedio%20&#916;&#953;&#945;&#964;&#940;&#947;&#956;&#945;&#964;&#959;&#962;%20&#947;&#953;&#945;%20&#931;&#965;&#955;&#955;&#959;&#947;&#942;%20-&#924;&#949;&#964;&#945;&#966;&#959;&#961;&#9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CCA0-4E89-400D-962E-664A52E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Prosxedio Διατάγματος για Συλλογή -Μεταφορά</Template>
  <TotalTime>421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ΠΡΟΣΧΕΔΙΟ 1</vt:lpstr>
    </vt:vector>
  </TitlesOfParts>
  <Company>TERRA NOVA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ΠΡΟΣΧΕΔΙΟ 1</dc:title>
  <dc:creator>Chrystalla Stylianou</dc:creator>
  <cp:lastModifiedBy>OAK Office 2</cp:lastModifiedBy>
  <cp:revision>93</cp:revision>
  <cp:lastPrinted>2023-12-15T10:49:00Z</cp:lastPrinted>
  <dcterms:created xsi:type="dcterms:W3CDTF">2018-01-26T11:21:00Z</dcterms:created>
  <dcterms:modified xsi:type="dcterms:W3CDTF">2025-02-26T10:52:00Z</dcterms:modified>
</cp:coreProperties>
</file>